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1B" w:rsidRPr="001C0012" w:rsidRDefault="001C0012" w:rsidP="004E2C52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  <w:r w:rsidRPr="001C001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AC43458" wp14:editId="1418E173">
            <wp:simplePos x="0" y="0"/>
            <wp:positionH relativeFrom="margin">
              <wp:posOffset>4244975</wp:posOffset>
            </wp:positionH>
            <wp:positionV relativeFrom="paragraph">
              <wp:posOffset>-172085</wp:posOffset>
            </wp:positionV>
            <wp:extent cx="1733550" cy="173355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М</w:t>
      </w:r>
      <w:r w:rsidR="00D26D1B" w:rsidRPr="001C0012">
        <w:rPr>
          <w:rFonts w:ascii="Times New Roman" w:hAnsi="Times New Roman"/>
          <w:b/>
          <w:sz w:val="24"/>
          <w:szCs w:val="24"/>
        </w:rPr>
        <w:t>униципальное бюджетное дошкольное образовательное учреждение</w:t>
      </w:r>
    </w:p>
    <w:p w:rsidR="00D26D1B" w:rsidRPr="001C0012" w:rsidRDefault="001C0012" w:rsidP="004E2C52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26D1B" w:rsidRPr="001C0012">
        <w:rPr>
          <w:rFonts w:ascii="Times New Roman" w:hAnsi="Times New Roman"/>
          <w:b/>
          <w:sz w:val="24"/>
          <w:szCs w:val="24"/>
        </w:rPr>
        <w:t>«Детский сад №121 комбинированного вида»</w:t>
      </w:r>
    </w:p>
    <w:p w:rsidR="00D26D1B" w:rsidRPr="001C0012" w:rsidRDefault="001C0012" w:rsidP="004E2C52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D26D1B" w:rsidRPr="001C0012">
        <w:rPr>
          <w:rFonts w:ascii="Times New Roman" w:hAnsi="Times New Roman"/>
          <w:b/>
          <w:sz w:val="24"/>
          <w:szCs w:val="24"/>
        </w:rPr>
        <w:t>Кировского района г. Казани</w:t>
      </w: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C52" w:rsidRDefault="004E2C52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4338" w:rsidRDefault="00414338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4338" w:rsidRDefault="00414338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C52" w:rsidRDefault="00D26D1B" w:rsidP="00D26D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1E5D14">
        <w:rPr>
          <w:rFonts w:ascii="Times New Roman" w:hAnsi="Times New Roman"/>
          <w:b/>
          <w:sz w:val="28"/>
          <w:szCs w:val="28"/>
        </w:rPr>
        <w:t xml:space="preserve">онспект </w:t>
      </w:r>
      <w:r w:rsidR="004E2C52"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="00A55EC3">
        <w:rPr>
          <w:rFonts w:ascii="Times New Roman" w:hAnsi="Times New Roman"/>
          <w:b/>
          <w:sz w:val="28"/>
          <w:szCs w:val="28"/>
        </w:rPr>
        <w:t>образовательной</w:t>
      </w:r>
      <w:r w:rsidRPr="001E5D14">
        <w:rPr>
          <w:rFonts w:ascii="Times New Roman" w:hAnsi="Times New Roman"/>
          <w:b/>
          <w:sz w:val="28"/>
          <w:szCs w:val="28"/>
        </w:rPr>
        <w:t xml:space="preserve"> </w:t>
      </w:r>
      <w:r w:rsidR="00A55EC3">
        <w:rPr>
          <w:rFonts w:ascii="Times New Roman" w:hAnsi="Times New Roman"/>
          <w:b/>
          <w:sz w:val="28"/>
          <w:szCs w:val="28"/>
        </w:rPr>
        <w:t>де</w:t>
      </w:r>
      <w:r w:rsidR="004E2C52">
        <w:rPr>
          <w:rFonts w:ascii="Times New Roman" w:hAnsi="Times New Roman"/>
          <w:b/>
          <w:sz w:val="28"/>
          <w:szCs w:val="28"/>
        </w:rPr>
        <w:t>ят</w:t>
      </w:r>
      <w:r w:rsidR="00A55EC3">
        <w:rPr>
          <w:rFonts w:ascii="Times New Roman" w:hAnsi="Times New Roman"/>
          <w:b/>
          <w:sz w:val="28"/>
          <w:szCs w:val="28"/>
        </w:rPr>
        <w:t>ельности</w:t>
      </w:r>
      <w:r w:rsidR="004E2C52">
        <w:rPr>
          <w:rFonts w:ascii="Times New Roman" w:hAnsi="Times New Roman"/>
          <w:b/>
          <w:sz w:val="28"/>
          <w:szCs w:val="28"/>
        </w:rPr>
        <w:t xml:space="preserve"> </w:t>
      </w:r>
    </w:p>
    <w:p w:rsidR="00D26D1B" w:rsidRDefault="00D26D1B" w:rsidP="004E2C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D14">
        <w:rPr>
          <w:rFonts w:ascii="Times New Roman" w:hAnsi="Times New Roman"/>
          <w:b/>
          <w:sz w:val="28"/>
          <w:szCs w:val="28"/>
        </w:rPr>
        <w:t>по</w:t>
      </w:r>
      <w:r w:rsidR="00B62EC4">
        <w:rPr>
          <w:rFonts w:ascii="Times New Roman" w:hAnsi="Times New Roman"/>
          <w:b/>
          <w:sz w:val="28"/>
          <w:szCs w:val="28"/>
        </w:rPr>
        <w:t xml:space="preserve"> познавательному развитию с детьми старшей группы</w:t>
      </w:r>
    </w:p>
    <w:p w:rsidR="00D26D1B" w:rsidRPr="003759A6" w:rsidRDefault="00D26D1B" w:rsidP="00D26D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41347B">
        <w:rPr>
          <w:rFonts w:ascii="Times New Roman" w:hAnsi="Times New Roman"/>
          <w:b/>
          <w:sz w:val="28"/>
          <w:szCs w:val="28"/>
        </w:rPr>
        <w:t>«Путешествие в мир динозавров</w:t>
      </w:r>
      <w:r w:rsidRPr="003759A6">
        <w:rPr>
          <w:rFonts w:ascii="Times New Roman" w:hAnsi="Times New Roman"/>
          <w:b/>
          <w:sz w:val="28"/>
          <w:szCs w:val="28"/>
        </w:rPr>
        <w:t>»</w:t>
      </w:r>
    </w:p>
    <w:p w:rsidR="00D26D1B" w:rsidRPr="00AB2983" w:rsidRDefault="00D26D1B" w:rsidP="00D26D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6D1B" w:rsidRDefault="00D26D1B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6D1B" w:rsidRDefault="00D26D1B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6D1B" w:rsidRDefault="00D26D1B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6D1B" w:rsidRDefault="00D26D1B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6D1B" w:rsidRDefault="00D26D1B" w:rsidP="00D26D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6D1B" w:rsidRDefault="00D26D1B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D5D" w:rsidRDefault="00414338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654C20" wp14:editId="43262EF5">
            <wp:simplePos x="0" y="0"/>
            <wp:positionH relativeFrom="column">
              <wp:posOffset>-889635</wp:posOffset>
            </wp:positionH>
            <wp:positionV relativeFrom="paragraph">
              <wp:posOffset>202565</wp:posOffset>
            </wp:positionV>
            <wp:extent cx="3058160" cy="3804285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5816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D5D" w:rsidRDefault="00993D5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D5D" w:rsidRDefault="00993D5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D5D" w:rsidRDefault="00993D5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D5D" w:rsidRDefault="00993D5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6D1B" w:rsidRDefault="00D26D1B" w:rsidP="004E2C5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Воспитатель: </w:t>
      </w:r>
    </w:p>
    <w:p w:rsidR="00D26D1B" w:rsidRDefault="004E2C52" w:rsidP="004E2C5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Василова Л.М.</w:t>
      </w:r>
    </w:p>
    <w:p w:rsidR="00D26D1B" w:rsidRDefault="00D26D1B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D1B" w:rsidRDefault="00D26D1B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D1B" w:rsidRDefault="00D26D1B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D1B" w:rsidRDefault="00D26D1B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C52" w:rsidRDefault="004E2C52" w:rsidP="00993D5D">
      <w:pPr>
        <w:spacing w:after="0"/>
        <w:rPr>
          <w:rFonts w:ascii="Times New Roman" w:hAnsi="Times New Roman"/>
          <w:sz w:val="28"/>
          <w:szCs w:val="28"/>
        </w:rPr>
      </w:pPr>
    </w:p>
    <w:p w:rsidR="004E2C52" w:rsidRDefault="004E2C52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012" w:rsidRPr="004E2C52" w:rsidRDefault="004E2C52" w:rsidP="004E2C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Казань, 2021</w:t>
      </w:r>
    </w:p>
    <w:p w:rsidR="00D26D1B" w:rsidRDefault="00D26D1B" w:rsidP="00D26D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59A6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3759A6">
        <w:rPr>
          <w:rFonts w:ascii="Times New Roman" w:hAnsi="Times New Roman"/>
          <w:sz w:val="28"/>
          <w:szCs w:val="28"/>
        </w:rPr>
        <w:t xml:space="preserve"> </w:t>
      </w:r>
      <w:r w:rsidR="0041347B">
        <w:rPr>
          <w:rFonts w:ascii="Times New Roman" w:hAnsi="Times New Roman"/>
          <w:sz w:val="28"/>
          <w:szCs w:val="28"/>
        </w:rPr>
        <w:t xml:space="preserve">Расширять представление детей старшего дошкольного возраста о эволюции земли, </w:t>
      </w:r>
      <w:r w:rsidRPr="003759A6">
        <w:rPr>
          <w:rFonts w:ascii="Times New Roman" w:hAnsi="Times New Roman"/>
          <w:sz w:val="28"/>
          <w:szCs w:val="28"/>
        </w:rPr>
        <w:t xml:space="preserve">исчезнувшем </w:t>
      </w:r>
      <w:r w:rsidR="0041347B">
        <w:rPr>
          <w:rFonts w:ascii="Times New Roman" w:hAnsi="Times New Roman"/>
          <w:sz w:val="28"/>
          <w:szCs w:val="28"/>
        </w:rPr>
        <w:t>мире динозавров.</w:t>
      </w:r>
    </w:p>
    <w:p w:rsidR="00D26D1B" w:rsidRPr="00CA1439" w:rsidRDefault="00D26D1B" w:rsidP="00D26D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347B" w:rsidRDefault="00D26D1B" w:rsidP="00D26D1B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A1439">
        <w:rPr>
          <w:b/>
          <w:bCs/>
          <w:sz w:val="28"/>
          <w:szCs w:val="28"/>
        </w:rPr>
        <w:t>Задачи:</w:t>
      </w:r>
    </w:p>
    <w:p w:rsidR="0041347B" w:rsidRPr="0095575B" w:rsidRDefault="0041347B" w:rsidP="0041347B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5575B">
        <w:rPr>
          <w:b/>
          <w:i/>
          <w:sz w:val="28"/>
          <w:szCs w:val="28"/>
        </w:rPr>
        <w:t>Развивающие:</w:t>
      </w:r>
    </w:p>
    <w:p w:rsidR="0041347B" w:rsidRDefault="0041347B" w:rsidP="0041347B">
      <w:pPr>
        <w:pStyle w:val="af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59A6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познавательную активность дошкольников в процесс</w:t>
      </w:r>
      <w:r w:rsidR="00AA0EC4">
        <w:rPr>
          <w:rFonts w:ascii="Times New Roman" w:hAnsi="Times New Roman"/>
          <w:sz w:val="28"/>
          <w:szCs w:val="28"/>
        </w:rPr>
        <w:t>е знакомства с миром динозавров;</w:t>
      </w:r>
    </w:p>
    <w:p w:rsidR="00AA0EC4" w:rsidRDefault="00AA0EC4" w:rsidP="0041347B">
      <w:pPr>
        <w:pStyle w:val="af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детей видеть отличительные особенности динозавров;</w:t>
      </w:r>
    </w:p>
    <w:p w:rsidR="00AA0EC4" w:rsidRPr="00AA0EC4" w:rsidRDefault="00AA0EC4" w:rsidP="00AA0EC4">
      <w:pPr>
        <w:pStyle w:val="af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потребности детей в двигательной активности посредством проведения динамической паузы.</w:t>
      </w:r>
    </w:p>
    <w:p w:rsidR="00D26D1B" w:rsidRPr="00AA0EC4" w:rsidRDefault="00D26D1B" w:rsidP="00AA0E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0EC4">
        <w:rPr>
          <w:rFonts w:ascii="Times New Roman" w:hAnsi="Times New Roman"/>
          <w:b/>
          <w:i/>
          <w:iCs/>
          <w:sz w:val="28"/>
          <w:szCs w:val="28"/>
        </w:rPr>
        <w:t>Образовательные:</w:t>
      </w:r>
    </w:p>
    <w:p w:rsidR="00AA0EC4" w:rsidRDefault="00AA0EC4" w:rsidP="00D26D1B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детей с профессией «палеонтолог»</w:t>
      </w:r>
      <w:r w:rsidR="00BC1F56">
        <w:rPr>
          <w:sz w:val="28"/>
          <w:szCs w:val="28"/>
        </w:rPr>
        <w:t>;</w:t>
      </w:r>
    </w:p>
    <w:p w:rsidR="00AA0EC4" w:rsidRDefault="00AA0EC4" w:rsidP="00D26D1B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представление детей о природном явлении –</w:t>
      </w:r>
      <w:r w:rsidR="00BC1F56">
        <w:rPr>
          <w:sz w:val="28"/>
          <w:szCs w:val="28"/>
        </w:rPr>
        <w:t xml:space="preserve"> извержение</w:t>
      </w:r>
      <w:r>
        <w:rPr>
          <w:sz w:val="28"/>
          <w:szCs w:val="28"/>
        </w:rPr>
        <w:t xml:space="preserve"> </w:t>
      </w:r>
      <w:r w:rsidR="00BC1F56">
        <w:rPr>
          <w:sz w:val="28"/>
          <w:szCs w:val="28"/>
        </w:rPr>
        <w:t>вулкана;</w:t>
      </w:r>
    </w:p>
    <w:p w:rsidR="004E2C52" w:rsidRPr="00BC1F56" w:rsidRDefault="00BC1F56" w:rsidP="00BC1F56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понятие значение слов </w:t>
      </w:r>
      <w:r w:rsidR="006965E6" w:rsidRPr="00BC1F56">
        <w:rPr>
          <w:sz w:val="28"/>
          <w:szCs w:val="28"/>
        </w:rPr>
        <w:t>«растительноядные» и «плотоядные» динозавры.</w:t>
      </w:r>
    </w:p>
    <w:p w:rsidR="00D26D1B" w:rsidRPr="0095575B" w:rsidRDefault="00D26D1B" w:rsidP="00D26D1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575B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D26D1B" w:rsidRDefault="00D26D1B" w:rsidP="00BC1F56">
      <w:pPr>
        <w:pStyle w:val="af0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75B">
        <w:rPr>
          <w:rFonts w:ascii="Times New Roman" w:hAnsi="Times New Roman"/>
          <w:sz w:val="28"/>
          <w:szCs w:val="28"/>
        </w:rPr>
        <w:t xml:space="preserve">Воспитывать </w:t>
      </w:r>
      <w:r w:rsidR="00BC1F56">
        <w:rPr>
          <w:rFonts w:ascii="Times New Roman" w:hAnsi="Times New Roman"/>
          <w:sz w:val="28"/>
          <w:szCs w:val="28"/>
        </w:rPr>
        <w:t>стремление к познанию окружающего мира;</w:t>
      </w:r>
    </w:p>
    <w:p w:rsidR="00BC1F56" w:rsidRDefault="00BC1F56" w:rsidP="00BC1F56">
      <w:pPr>
        <w:pStyle w:val="af0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самостоятельность, аккуратность умение доводить начатое дело до конца;</w:t>
      </w:r>
    </w:p>
    <w:p w:rsidR="00D26D1B" w:rsidRPr="00E34153" w:rsidRDefault="00AB0023" w:rsidP="00AB0023">
      <w:pPr>
        <w:pStyle w:val="af0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работать в группах, поддерживать дружеские отношения между друг другом.</w:t>
      </w:r>
    </w:p>
    <w:p w:rsidR="005779AE" w:rsidRPr="0095575B" w:rsidRDefault="00D26D1B" w:rsidP="00EA26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575B">
        <w:rPr>
          <w:rFonts w:ascii="Times New Roman" w:hAnsi="Times New Roman"/>
          <w:b/>
          <w:sz w:val="28"/>
          <w:szCs w:val="28"/>
        </w:rPr>
        <w:t>Активизировать словарь</w:t>
      </w:r>
      <w:r w:rsidRPr="0095575B">
        <w:rPr>
          <w:rFonts w:ascii="Times New Roman" w:hAnsi="Times New Roman"/>
          <w:sz w:val="28"/>
          <w:szCs w:val="28"/>
        </w:rPr>
        <w:t>: раскопки, палеонтолог, папоротники, мезозойская эра,</w:t>
      </w:r>
      <w:r>
        <w:rPr>
          <w:rFonts w:ascii="Times New Roman" w:hAnsi="Times New Roman"/>
          <w:sz w:val="28"/>
          <w:szCs w:val="28"/>
        </w:rPr>
        <w:t xml:space="preserve"> </w:t>
      </w:r>
      <w:r w:rsidR="005779AE">
        <w:rPr>
          <w:rFonts w:ascii="Times New Roman" w:hAnsi="Times New Roman"/>
          <w:sz w:val="28"/>
          <w:szCs w:val="28"/>
        </w:rPr>
        <w:t xml:space="preserve">вулкан, </w:t>
      </w:r>
      <w:r>
        <w:rPr>
          <w:rFonts w:ascii="Times New Roman" w:hAnsi="Times New Roman"/>
          <w:sz w:val="28"/>
          <w:szCs w:val="28"/>
        </w:rPr>
        <w:t xml:space="preserve">растительноядные динозавры – </w:t>
      </w:r>
      <w:r w:rsidR="005779AE">
        <w:rPr>
          <w:rFonts w:ascii="Times New Roman" w:hAnsi="Times New Roman"/>
          <w:sz w:val="28"/>
          <w:szCs w:val="28"/>
        </w:rPr>
        <w:t>Трицератопс, Брахиозавр, Анкилозавр</w:t>
      </w:r>
      <w:r w:rsidRPr="0095575B">
        <w:rPr>
          <w:rFonts w:ascii="Times New Roman" w:hAnsi="Times New Roman"/>
          <w:sz w:val="28"/>
          <w:szCs w:val="28"/>
        </w:rPr>
        <w:t xml:space="preserve">; плотоядные динозавры – Тираннозавр, </w:t>
      </w:r>
      <w:proofErr w:type="spellStart"/>
      <w:r w:rsidR="005779AE" w:rsidRPr="005779AE">
        <w:rPr>
          <w:rFonts w:ascii="Times New Roman" w:hAnsi="Times New Roman"/>
          <w:sz w:val="28"/>
          <w:szCs w:val="28"/>
        </w:rPr>
        <w:t>Ютараптор</w:t>
      </w:r>
      <w:proofErr w:type="spellEnd"/>
      <w:r w:rsidR="005779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08FF">
        <w:rPr>
          <w:rFonts w:ascii="Times New Roman" w:hAnsi="Times New Roman"/>
          <w:sz w:val="28"/>
          <w:szCs w:val="28"/>
        </w:rPr>
        <w:t>Н</w:t>
      </w:r>
      <w:r w:rsidR="005779AE">
        <w:rPr>
          <w:rFonts w:ascii="Times New Roman" w:hAnsi="Times New Roman"/>
          <w:sz w:val="28"/>
          <w:szCs w:val="28"/>
        </w:rPr>
        <w:t>отозавр</w:t>
      </w:r>
      <w:proofErr w:type="spellEnd"/>
      <w:r w:rsidR="005779AE">
        <w:rPr>
          <w:rFonts w:ascii="Times New Roman" w:hAnsi="Times New Roman"/>
          <w:sz w:val="28"/>
          <w:szCs w:val="28"/>
        </w:rPr>
        <w:t xml:space="preserve">; летающие динозавры – </w:t>
      </w:r>
      <w:proofErr w:type="spellStart"/>
      <w:r w:rsidR="005779AE" w:rsidRPr="005779AE">
        <w:rPr>
          <w:rFonts w:ascii="Times New Roman" w:hAnsi="Times New Roman"/>
          <w:sz w:val="28"/>
          <w:szCs w:val="28"/>
        </w:rPr>
        <w:t>Птеранозавр</w:t>
      </w:r>
      <w:proofErr w:type="spellEnd"/>
      <w:r w:rsidR="005779AE" w:rsidRPr="005779A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5779AE" w:rsidRPr="005779AE">
        <w:rPr>
          <w:rFonts w:ascii="Times New Roman" w:hAnsi="Times New Roman"/>
          <w:sz w:val="28"/>
          <w:szCs w:val="28"/>
        </w:rPr>
        <w:t>Орнитохейрус</w:t>
      </w:r>
      <w:proofErr w:type="spellEnd"/>
      <w:r w:rsidR="005779AE">
        <w:rPr>
          <w:rFonts w:ascii="Times New Roman" w:hAnsi="Times New Roman"/>
          <w:sz w:val="28"/>
          <w:szCs w:val="28"/>
        </w:rPr>
        <w:t xml:space="preserve">, всеядный динозавр – </w:t>
      </w:r>
      <w:proofErr w:type="spellStart"/>
      <w:r w:rsidR="005779AE" w:rsidRPr="005779AE">
        <w:rPr>
          <w:rFonts w:ascii="Times New Roman" w:hAnsi="Times New Roman"/>
          <w:sz w:val="28"/>
          <w:szCs w:val="28"/>
        </w:rPr>
        <w:t>Тиринозавр</w:t>
      </w:r>
      <w:proofErr w:type="spellEnd"/>
    </w:p>
    <w:p w:rsidR="00AB0023" w:rsidRDefault="00D26D1B" w:rsidP="00AB0023">
      <w:pPr>
        <w:pStyle w:val="af3"/>
        <w:spacing w:before="0" w:beforeAutospacing="0" w:after="240" w:afterAutospacing="0" w:line="360" w:lineRule="auto"/>
        <w:jc w:val="both"/>
        <w:rPr>
          <w:iCs/>
          <w:sz w:val="28"/>
          <w:szCs w:val="28"/>
        </w:rPr>
      </w:pPr>
      <w:r w:rsidRPr="003759A6">
        <w:rPr>
          <w:b/>
          <w:iCs/>
          <w:sz w:val="28"/>
          <w:szCs w:val="28"/>
        </w:rPr>
        <w:t xml:space="preserve">Интеграция образовательных областей: </w:t>
      </w:r>
      <w:r w:rsidRPr="003759A6">
        <w:rPr>
          <w:iCs/>
          <w:sz w:val="28"/>
          <w:szCs w:val="28"/>
        </w:rPr>
        <w:t>речевое развитие, физическое развитие, социально-коммуникативное развитие, художественно-эстетическое развитие.</w:t>
      </w:r>
    </w:p>
    <w:p w:rsidR="00D26D1B" w:rsidRPr="00AB0023" w:rsidRDefault="00D26D1B" w:rsidP="00AB0023">
      <w:pPr>
        <w:pStyle w:val="af3"/>
        <w:spacing w:before="0" w:beforeAutospacing="0" w:after="240" w:afterAutospacing="0" w:line="360" w:lineRule="auto"/>
        <w:jc w:val="both"/>
        <w:rPr>
          <w:iCs/>
          <w:sz w:val="28"/>
          <w:szCs w:val="28"/>
        </w:rPr>
      </w:pPr>
      <w:r w:rsidRPr="0095575B">
        <w:rPr>
          <w:b/>
          <w:sz w:val="28"/>
          <w:szCs w:val="28"/>
        </w:rPr>
        <w:lastRenderedPageBreak/>
        <w:t xml:space="preserve">Материалы и оборудование: </w:t>
      </w:r>
    </w:p>
    <w:p w:rsidR="00D26D1B" w:rsidRPr="00B37054" w:rsidRDefault="00D26D1B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054">
        <w:rPr>
          <w:rFonts w:ascii="Times New Roman" w:hAnsi="Times New Roman"/>
          <w:sz w:val="28"/>
          <w:szCs w:val="28"/>
        </w:rPr>
        <w:t xml:space="preserve">1. Шляпа – </w:t>
      </w:r>
      <w:r w:rsidR="0097386C">
        <w:rPr>
          <w:rFonts w:ascii="Times New Roman" w:hAnsi="Times New Roman"/>
          <w:sz w:val="28"/>
          <w:szCs w:val="28"/>
        </w:rPr>
        <w:t>часовой механизм «М</w:t>
      </w:r>
      <w:r w:rsidRPr="00B37054">
        <w:rPr>
          <w:rFonts w:ascii="Times New Roman" w:hAnsi="Times New Roman"/>
          <w:sz w:val="28"/>
          <w:szCs w:val="28"/>
        </w:rPr>
        <w:t xml:space="preserve">ашина времени»; </w:t>
      </w:r>
    </w:p>
    <w:p w:rsidR="00D26D1B" w:rsidRDefault="00D26D1B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054">
        <w:rPr>
          <w:rFonts w:ascii="Times New Roman" w:hAnsi="Times New Roman"/>
          <w:sz w:val="28"/>
          <w:szCs w:val="28"/>
        </w:rPr>
        <w:t xml:space="preserve">2. </w:t>
      </w:r>
      <w:r w:rsidR="00EA26C4">
        <w:rPr>
          <w:rFonts w:ascii="Times New Roman" w:hAnsi="Times New Roman"/>
          <w:sz w:val="28"/>
          <w:szCs w:val="28"/>
        </w:rPr>
        <w:t>Набор палеонтолога</w:t>
      </w:r>
      <w:r w:rsidR="00C45DBC">
        <w:rPr>
          <w:rFonts w:ascii="Times New Roman" w:hAnsi="Times New Roman"/>
          <w:sz w:val="28"/>
          <w:szCs w:val="28"/>
        </w:rPr>
        <w:t>, макет</w:t>
      </w:r>
      <w:r w:rsidR="00EA26C4">
        <w:rPr>
          <w:rFonts w:ascii="Times New Roman" w:hAnsi="Times New Roman"/>
          <w:sz w:val="28"/>
          <w:szCs w:val="28"/>
        </w:rPr>
        <w:t xml:space="preserve"> костей динозавров; </w:t>
      </w:r>
    </w:p>
    <w:p w:rsidR="00EA26C4" w:rsidRDefault="00EA26C4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Кисть для раскопок;</w:t>
      </w:r>
    </w:p>
    <w:p w:rsidR="00EA26C4" w:rsidRDefault="00EA26C4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Макет «Гнездо динозавра»</w:t>
      </w:r>
    </w:p>
    <w:p w:rsidR="00EA26C4" w:rsidRPr="00B37054" w:rsidRDefault="00EA26C4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Динозавры;</w:t>
      </w:r>
    </w:p>
    <w:p w:rsidR="00D26D1B" w:rsidRDefault="00EA26C4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en-US"/>
        </w:rPr>
        <w:t>Pop</w:t>
      </w:r>
      <w:r w:rsidRPr="00EA26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up</w:t>
      </w:r>
      <w:r>
        <w:rPr>
          <w:rFonts w:ascii="Times New Roman" w:hAnsi="Times New Roman"/>
          <w:sz w:val="28"/>
          <w:szCs w:val="28"/>
        </w:rPr>
        <w:t xml:space="preserve"> </w:t>
      </w:r>
      <w:r w:rsidR="00D26D1B" w:rsidRPr="00B37054">
        <w:rPr>
          <w:rFonts w:ascii="Times New Roman" w:hAnsi="Times New Roman"/>
          <w:sz w:val="28"/>
          <w:szCs w:val="28"/>
        </w:rPr>
        <w:t>книга</w:t>
      </w:r>
      <w:r w:rsidRPr="00EA2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«Динозавры»</w:t>
      </w:r>
      <w:r w:rsidR="00D26D1B" w:rsidRPr="00B37054">
        <w:rPr>
          <w:rFonts w:ascii="Times New Roman" w:hAnsi="Times New Roman"/>
          <w:sz w:val="28"/>
          <w:szCs w:val="28"/>
        </w:rPr>
        <w:t xml:space="preserve">; </w:t>
      </w:r>
    </w:p>
    <w:p w:rsidR="00EA26C4" w:rsidRDefault="00EA26C4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054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Физкультминутка «</w:t>
      </w:r>
      <w:proofErr w:type="spellStart"/>
      <w:r>
        <w:rPr>
          <w:rFonts w:ascii="Times New Roman" w:hAnsi="Times New Roman"/>
          <w:sz w:val="28"/>
          <w:szCs w:val="28"/>
        </w:rPr>
        <w:t>Динозарядка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A26C4" w:rsidRDefault="00EA26C4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Макет «Мезозойская эра»;</w:t>
      </w:r>
    </w:p>
    <w:p w:rsidR="00EA26C4" w:rsidRPr="00B37054" w:rsidRDefault="00EA26C4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Следы динозавров;</w:t>
      </w:r>
    </w:p>
    <w:p w:rsidR="00D26D1B" w:rsidRPr="00B37054" w:rsidRDefault="00EA26C4" w:rsidP="00EA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26D1B" w:rsidRPr="00B37054">
        <w:rPr>
          <w:rFonts w:ascii="Times New Roman" w:hAnsi="Times New Roman"/>
          <w:sz w:val="28"/>
          <w:szCs w:val="28"/>
        </w:rPr>
        <w:t>. Макет вулкана;</w:t>
      </w:r>
    </w:p>
    <w:p w:rsidR="00D26D1B" w:rsidRPr="00EA26C4" w:rsidRDefault="00D26D1B" w:rsidP="00596D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05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054">
        <w:rPr>
          <w:rFonts w:ascii="Times New Roman" w:hAnsi="Times New Roman"/>
          <w:sz w:val="28"/>
          <w:szCs w:val="28"/>
        </w:rPr>
        <w:t xml:space="preserve">Смесь для извержения вулкана: пищевая сода, </w:t>
      </w:r>
      <w:r w:rsidR="0097386C">
        <w:rPr>
          <w:rFonts w:ascii="Times New Roman" w:hAnsi="Times New Roman"/>
          <w:sz w:val="28"/>
          <w:szCs w:val="28"/>
        </w:rPr>
        <w:t>пищевой краситель</w:t>
      </w:r>
      <w:r w:rsidRPr="00B37054">
        <w:rPr>
          <w:rFonts w:ascii="Times New Roman" w:hAnsi="Times New Roman"/>
          <w:sz w:val="28"/>
          <w:szCs w:val="28"/>
        </w:rPr>
        <w:t>, жидкос</w:t>
      </w:r>
      <w:r w:rsidR="0097386C">
        <w:rPr>
          <w:rFonts w:ascii="Times New Roman" w:hAnsi="Times New Roman"/>
          <w:sz w:val="28"/>
          <w:szCs w:val="28"/>
        </w:rPr>
        <w:t>ть для мытья посуды, лимонная кислота</w:t>
      </w:r>
      <w:r w:rsidRPr="00B37054">
        <w:rPr>
          <w:rFonts w:ascii="Times New Roman" w:hAnsi="Times New Roman"/>
          <w:sz w:val="28"/>
          <w:szCs w:val="28"/>
        </w:rPr>
        <w:t>,</w:t>
      </w:r>
      <w:r w:rsidRPr="00014D54">
        <w:t xml:space="preserve"> </w:t>
      </w:r>
      <w:r w:rsidR="0097386C">
        <w:rPr>
          <w:rFonts w:ascii="Times New Roman" w:hAnsi="Times New Roman"/>
          <w:sz w:val="28"/>
          <w:szCs w:val="28"/>
        </w:rPr>
        <w:t>вода</w:t>
      </w:r>
      <w:r w:rsidR="00EA26C4">
        <w:rPr>
          <w:rFonts w:ascii="Times New Roman" w:hAnsi="Times New Roman"/>
          <w:sz w:val="28"/>
          <w:szCs w:val="28"/>
        </w:rPr>
        <w:t xml:space="preserve">; </w:t>
      </w: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F56" w:rsidRDefault="00BC1F56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F56" w:rsidRDefault="00BC1F56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F56" w:rsidRDefault="00BC1F56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F56" w:rsidRDefault="00BC1F56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F56" w:rsidRDefault="00BC1F56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F56" w:rsidRDefault="00BC1F56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180D" w:rsidRDefault="00BF180D" w:rsidP="00D26D1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B0023" w:rsidRDefault="00AB0023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6D1B" w:rsidRPr="003759A6" w:rsidRDefault="00D26D1B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9A6">
        <w:rPr>
          <w:rFonts w:ascii="Times New Roman" w:hAnsi="Times New Roman"/>
          <w:b/>
          <w:sz w:val="28"/>
          <w:szCs w:val="28"/>
        </w:rPr>
        <w:lastRenderedPageBreak/>
        <w:t>Организованная образовательная деятельность</w:t>
      </w:r>
    </w:p>
    <w:p w:rsidR="00D26D1B" w:rsidRPr="003759A6" w:rsidRDefault="00D26D1B" w:rsidP="00D26D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26D1B" w:rsidRDefault="00D26D1B" w:rsidP="00D26D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1C2A">
        <w:rPr>
          <w:rFonts w:ascii="Times New Roman" w:hAnsi="Times New Roman"/>
          <w:b/>
          <w:sz w:val="28"/>
          <w:szCs w:val="28"/>
        </w:rPr>
        <w:t xml:space="preserve"> </w:t>
      </w:r>
      <w:r w:rsidRPr="00B14D9B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536DAE" w:rsidRDefault="00536DAE" w:rsidP="00536D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DAE">
        <w:rPr>
          <w:rFonts w:ascii="Times New Roman" w:hAnsi="Times New Roman"/>
          <w:sz w:val="28"/>
          <w:szCs w:val="28"/>
        </w:rPr>
        <w:t xml:space="preserve">Здравствуйте, мои юные друзья! 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</w:t>
      </w:r>
      <w:r w:rsidRPr="00536DAE">
        <w:rPr>
          <w:rFonts w:ascii="Times New Roman" w:hAnsi="Times New Roman"/>
          <w:sz w:val="28"/>
          <w:szCs w:val="28"/>
        </w:rPr>
        <w:t xml:space="preserve">: Здравствуйте! 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Давайте познакомимся. Меня зовут </w:t>
      </w:r>
      <w:proofErr w:type="spellStart"/>
      <w:r w:rsidRPr="00536DAE">
        <w:rPr>
          <w:rFonts w:ascii="Times New Roman" w:hAnsi="Times New Roman"/>
          <w:sz w:val="28"/>
          <w:szCs w:val="28"/>
        </w:rPr>
        <w:t>Лейсан</w:t>
      </w:r>
      <w:proofErr w:type="spellEnd"/>
      <w:r w:rsidRPr="00536DAE">
        <w:rPr>
          <w:rFonts w:ascii="Times New Roman" w:hAnsi="Times New Roman"/>
          <w:sz w:val="28"/>
          <w:szCs w:val="28"/>
        </w:rPr>
        <w:t xml:space="preserve"> Маратовна. Я воспитатель, приехала к вам в гости из другого детского сада. </w:t>
      </w:r>
    </w:p>
    <w:p w:rsidR="00536DAE" w:rsidRPr="00EA26C4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А вас как зовут?  (ответы детей). Мне очень приятно.</w:t>
      </w:r>
    </w:p>
    <w:p w:rsidR="00D26D1B" w:rsidRDefault="00D26D1B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4D9B">
        <w:rPr>
          <w:rFonts w:ascii="Times New Roman" w:hAnsi="Times New Roman"/>
          <w:b/>
          <w:sz w:val="28"/>
          <w:szCs w:val="28"/>
        </w:rPr>
        <w:t xml:space="preserve"> </w:t>
      </w:r>
      <w:r w:rsidRPr="00F24626">
        <w:rPr>
          <w:rFonts w:ascii="Times New Roman" w:hAnsi="Times New Roman"/>
          <w:b/>
          <w:sz w:val="28"/>
          <w:szCs w:val="28"/>
        </w:rPr>
        <w:t>Основная часть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Ребята, а вас ничего не удивляет на мне?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Верно, но не простая, а волшебная. Это машина времени. Здесь есть часовой механизм. Если стрелки часов повернуть назад, мы можем попасть</w:t>
      </w:r>
      <w:proofErr w:type="gramStart"/>
      <w:r w:rsidRPr="00536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proofErr w:type="gramEnd"/>
      <w:r>
        <w:rPr>
          <w:rFonts w:ascii="Times New Roman" w:hAnsi="Times New Roman"/>
          <w:sz w:val="28"/>
          <w:szCs w:val="28"/>
        </w:rPr>
        <w:t xml:space="preserve">. Как вы думаете </w:t>
      </w:r>
      <w:r w:rsidRPr="00536DAE">
        <w:rPr>
          <w:rFonts w:ascii="Times New Roman" w:hAnsi="Times New Roman"/>
          <w:sz w:val="28"/>
          <w:szCs w:val="28"/>
        </w:rPr>
        <w:t>куда?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36DAE">
        <w:rPr>
          <w:rFonts w:ascii="Times New Roman" w:hAnsi="Times New Roman"/>
          <w:sz w:val="28"/>
          <w:szCs w:val="28"/>
        </w:rPr>
        <w:t>Правильно, в прошлое. А что такое прошлое?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DAE">
        <w:rPr>
          <w:rFonts w:ascii="Times New Roman" w:hAnsi="Times New Roman"/>
          <w:sz w:val="28"/>
          <w:szCs w:val="28"/>
        </w:rPr>
        <w:t>Прошлое – это то время и события, которые уже произошли и осталось в истории. Скажите пожалуйста, а мы можем узнать, что происходило в далёком прошлом нашей земли?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 xml:space="preserve">Дети: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A6227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36DAE">
        <w:rPr>
          <w:rFonts w:ascii="Times New Roman" w:hAnsi="Times New Roman"/>
          <w:sz w:val="28"/>
          <w:szCs w:val="28"/>
        </w:rPr>
        <w:t>Узнать</w:t>
      </w:r>
      <w:r w:rsidR="00536DAE" w:rsidRPr="00536DAE">
        <w:rPr>
          <w:rFonts w:ascii="Times New Roman" w:hAnsi="Times New Roman"/>
          <w:sz w:val="28"/>
          <w:szCs w:val="28"/>
        </w:rPr>
        <w:t xml:space="preserve"> прошлое нашей земли помогают учёные. Я предлагаю вам стать настоящими учёными и провести раскопки. 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Хотите стать учеными?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Подойдите ко мне поближе. Можете выбрать любую коробку. Скажите пожалуйста, что изображено на крышке?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ученый, который копает. Находит кости.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="00A62276">
        <w:rPr>
          <w:rFonts w:ascii="Times New Roman" w:hAnsi="Times New Roman"/>
          <w:sz w:val="28"/>
          <w:szCs w:val="28"/>
        </w:rPr>
        <w:t xml:space="preserve"> </w:t>
      </w:r>
      <w:r w:rsidRPr="00536DAE">
        <w:rPr>
          <w:rFonts w:ascii="Times New Roman" w:hAnsi="Times New Roman"/>
          <w:sz w:val="28"/>
          <w:szCs w:val="28"/>
        </w:rPr>
        <w:t xml:space="preserve">Кто знает, </w:t>
      </w:r>
      <w:r w:rsidR="00A62276">
        <w:rPr>
          <w:rFonts w:ascii="Times New Roman" w:hAnsi="Times New Roman"/>
          <w:sz w:val="28"/>
          <w:szCs w:val="28"/>
        </w:rPr>
        <w:t>как называют ученых</w:t>
      </w:r>
      <w:r w:rsidRPr="00536DAE">
        <w:rPr>
          <w:rFonts w:ascii="Times New Roman" w:hAnsi="Times New Roman"/>
          <w:sz w:val="28"/>
          <w:szCs w:val="28"/>
        </w:rPr>
        <w:t>, которые изучают останки животных и растений?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</w:t>
      </w:r>
      <w:r w:rsidRPr="00536DAE">
        <w:rPr>
          <w:rFonts w:ascii="Times New Roman" w:hAnsi="Times New Roman"/>
          <w:sz w:val="28"/>
          <w:szCs w:val="28"/>
        </w:rPr>
        <w:t xml:space="preserve">: </w:t>
      </w:r>
      <w:r w:rsidR="00A62276">
        <w:rPr>
          <w:rFonts w:ascii="Times New Roman" w:hAnsi="Times New Roman"/>
          <w:sz w:val="28"/>
          <w:szCs w:val="28"/>
        </w:rPr>
        <w:t>Ученые, которые изучают останки животных и растений называют п</w:t>
      </w:r>
      <w:r w:rsidRPr="00536DAE">
        <w:rPr>
          <w:rFonts w:ascii="Times New Roman" w:hAnsi="Times New Roman"/>
          <w:sz w:val="28"/>
          <w:szCs w:val="28"/>
        </w:rPr>
        <w:t>алеонтологи. Повторите пожалуйста за мной (дети повторяют слово).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="00A62276">
        <w:rPr>
          <w:rFonts w:ascii="Times New Roman" w:hAnsi="Times New Roman"/>
          <w:sz w:val="28"/>
          <w:szCs w:val="28"/>
        </w:rPr>
        <w:t xml:space="preserve"> </w:t>
      </w:r>
      <w:r w:rsidRPr="00536DAE">
        <w:rPr>
          <w:rFonts w:ascii="Times New Roman" w:hAnsi="Times New Roman"/>
          <w:sz w:val="28"/>
          <w:szCs w:val="28"/>
        </w:rPr>
        <w:t>Как вы думаете, каким инструментом работают палеонтологи?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Я с вами согласна. Только кисточка – это главный инструмент палеонтолога. Вы знаете, что палеонтологи очень ответственные люди! Работают они очень аккуратно, бережно очищая каждый найденный элемент. Предлагаю взять кисточки и приступить к раскопкам.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36DAE">
        <w:rPr>
          <w:rFonts w:ascii="Times New Roman" w:hAnsi="Times New Roman"/>
          <w:i/>
          <w:sz w:val="28"/>
          <w:szCs w:val="28"/>
        </w:rPr>
        <w:t>(Раскопки, дети находят скелет динозавра).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Как здорово вы работаете, я удивлена! Как настоящие палеонтологи!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Что вы нашли?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Здорово! Отлично! Переверните пожалуйста крышку.</w:t>
      </w:r>
    </w:p>
    <w:p w:rsidR="00A62276" w:rsidRPr="00A62276" w:rsidRDefault="00536DAE" w:rsidP="00C47F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 xml:space="preserve">Что здесь изображено? </w:t>
      </w:r>
      <w:r w:rsidR="00A62276" w:rsidRPr="00A62276">
        <w:rPr>
          <w:rFonts w:ascii="Times New Roman" w:hAnsi="Times New Roman"/>
          <w:i/>
          <w:sz w:val="28"/>
          <w:szCs w:val="28"/>
        </w:rPr>
        <w:t>(Фото</w:t>
      </w:r>
      <w:r w:rsidR="00A62276">
        <w:rPr>
          <w:rFonts w:ascii="Times New Roman" w:hAnsi="Times New Roman"/>
          <w:i/>
          <w:sz w:val="28"/>
          <w:szCs w:val="28"/>
        </w:rPr>
        <w:t>графия</w:t>
      </w:r>
      <w:r w:rsidR="00A62276" w:rsidRPr="00A62276">
        <w:rPr>
          <w:rFonts w:ascii="Times New Roman" w:hAnsi="Times New Roman"/>
          <w:i/>
          <w:sz w:val="28"/>
          <w:szCs w:val="28"/>
        </w:rPr>
        <w:t xml:space="preserve"> динозавра)</w:t>
      </w:r>
    </w:p>
    <w:p w:rsidR="00536DAE" w:rsidRPr="00536DAE" w:rsidRDefault="00A6227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2276"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A6227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</w:t>
      </w:r>
      <w:r w:rsidRPr="00A62276">
        <w:rPr>
          <w:rFonts w:ascii="Times New Roman" w:hAnsi="Times New Roman"/>
          <w:b/>
          <w:sz w:val="28"/>
          <w:szCs w:val="28"/>
        </w:rPr>
        <w:t>питатель:</w:t>
      </w:r>
      <w:r w:rsidR="00536DAE" w:rsidRPr="00536DAE">
        <w:rPr>
          <w:rFonts w:ascii="Times New Roman" w:hAnsi="Times New Roman"/>
          <w:sz w:val="28"/>
          <w:szCs w:val="28"/>
        </w:rPr>
        <w:t xml:space="preserve"> Правильно! А теперь найденные кости правильно расположите на фото</w:t>
      </w:r>
      <w:r>
        <w:rPr>
          <w:rFonts w:ascii="Times New Roman" w:hAnsi="Times New Roman"/>
          <w:sz w:val="28"/>
          <w:szCs w:val="28"/>
        </w:rPr>
        <w:t>графии</w:t>
      </w:r>
      <w:r w:rsidR="00536DAE" w:rsidRPr="00536DAE">
        <w:rPr>
          <w:rFonts w:ascii="Times New Roman" w:hAnsi="Times New Roman"/>
          <w:sz w:val="28"/>
          <w:szCs w:val="28"/>
        </w:rPr>
        <w:t xml:space="preserve"> скелета динозавра. 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Как здорово у вас получается</w:t>
      </w:r>
      <w:r w:rsidR="00A62276">
        <w:rPr>
          <w:rFonts w:ascii="Times New Roman" w:hAnsi="Times New Roman"/>
          <w:sz w:val="28"/>
          <w:szCs w:val="28"/>
        </w:rPr>
        <w:t>, к</w:t>
      </w:r>
      <w:r w:rsidRPr="00536DAE">
        <w:rPr>
          <w:rFonts w:ascii="Times New Roman" w:hAnsi="Times New Roman"/>
          <w:sz w:val="28"/>
          <w:szCs w:val="28"/>
        </w:rPr>
        <w:t>ак настоящие палеонтологи!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Какую часть ты нашёл? (ответы детей).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А ты какую? (ответы детей).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Ребята, а вы знаете, что палеонтологи находят ни все части скелета</w:t>
      </w:r>
      <w:r w:rsidR="00A62276">
        <w:rPr>
          <w:rFonts w:ascii="Times New Roman" w:hAnsi="Times New Roman"/>
          <w:sz w:val="28"/>
          <w:szCs w:val="28"/>
        </w:rPr>
        <w:t xml:space="preserve">, так как </w:t>
      </w:r>
      <w:r w:rsidRPr="00536DAE">
        <w:rPr>
          <w:rFonts w:ascii="Times New Roman" w:hAnsi="Times New Roman"/>
          <w:sz w:val="28"/>
          <w:szCs w:val="28"/>
        </w:rPr>
        <w:t>прошло много времени и они не сохранились до наших дней.</w:t>
      </w:r>
    </w:p>
    <w:p w:rsid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="00A622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2C81">
        <w:rPr>
          <w:rFonts w:ascii="Times New Roman" w:hAnsi="Times New Roman"/>
          <w:sz w:val="28"/>
          <w:szCs w:val="28"/>
        </w:rPr>
        <w:t>А</w:t>
      </w:r>
      <w:proofErr w:type="gramEnd"/>
      <w:r w:rsidRPr="00536DAE">
        <w:rPr>
          <w:rFonts w:ascii="Times New Roman" w:hAnsi="Times New Roman"/>
          <w:sz w:val="28"/>
          <w:szCs w:val="28"/>
        </w:rPr>
        <w:t xml:space="preserve"> вы хотите отправиться в прошлое и увидеть динозавров?</w:t>
      </w:r>
    </w:p>
    <w:p w:rsidR="00B42C81" w:rsidRPr="00536DAE" w:rsidRDefault="00B42C8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2C8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B42C8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2C8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536DAE">
        <w:rPr>
          <w:rFonts w:ascii="Times New Roman" w:hAnsi="Times New Roman"/>
          <w:sz w:val="28"/>
          <w:szCs w:val="28"/>
        </w:rPr>
        <w:t xml:space="preserve">Кто готов, протрите пожалуйста руки влажными салфетками и подойдите скорее ко мне. 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Как вы думаете, как мы отправимся в прошлое?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2C81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2C81">
        <w:rPr>
          <w:rFonts w:ascii="Times New Roman" w:hAnsi="Times New Roman"/>
          <w:b/>
          <w:sz w:val="28"/>
          <w:szCs w:val="28"/>
        </w:rPr>
        <w:t>Воспитатель:</w:t>
      </w:r>
      <w:r w:rsidR="00B42C81">
        <w:rPr>
          <w:rFonts w:ascii="Times New Roman" w:hAnsi="Times New Roman"/>
          <w:sz w:val="28"/>
          <w:szCs w:val="28"/>
        </w:rPr>
        <w:t xml:space="preserve"> </w:t>
      </w:r>
      <w:r w:rsidRPr="00536DAE">
        <w:rPr>
          <w:rFonts w:ascii="Times New Roman" w:hAnsi="Times New Roman"/>
          <w:sz w:val="28"/>
          <w:szCs w:val="28"/>
        </w:rPr>
        <w:t xml:space="preserve">Молодец! Ты внимательно слушал, </w:t>
      </w:r>
      <w:r w:rsidR="00B42C81" w:rsidRPr="00536DAE">
        <w:rPr>
          <w:rFonts w:ascii="Times New Roman" w:hAnsi="Times New Roman"/>
          <w:sz w:val="28"/>
          <w:szCs w:val="28"/>
        </w:rPr>
        <w:t>значит ты</w:t>
      </w:r>
      <w:r w:rsidRPr="00536DAE">
        <w:rPr>
          <w:rFonts w:ascii="Times New Roman" w:hAnsi="Times New Roman"/>
          <w:sz w:val="28"/>
          <w:szCs w:val="28"/>
        </w:rPr>
        <w:t xml:space="preserve"> мне поможешь перевести стрелки часов назад? 1,2,3 – в прошлое попади!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(Слайд 1 «Часы»)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(Слайд 2 - Звук динозавра – «Мезозойская эра»)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Ребята, куда мы с вами попали?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="00B42C81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Как вы думаете, в какое время жили динозавры?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</w:t>
      </w:r>
      <w:r w:rsidRPr="00536DAE">
        <w:rPr>
          <w:rFonts w:ascii="Times New Roman" w:hAnsi="Times New Roman"/>
          <w:sz w:val="28"/>
          <w:szCs w:val="28"/>
        </w:rPr>
        <w:t xml:space="preserve">: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B42C8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Динозавры</w:t>
      </w:r>
      <w:r w:rsidR="00536DAE" w:rsidRPr="00536DAE">
        <w:rPr>
          <w:rFonts w:ascii="Times New Roman" w:hAnsi="Times New Roman"/>
          <w:sz w:val="28"/>
          <w:szCs w:val="28"/>
        </w:rPr>
        <w:t xml:space="preserve"> жили в мезозойскую эру. Это время динозавров.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lastRenderedPageBreak/>
        <w:t xml:space="preserve">Повторите за мной «Мезозойская эра. 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Нам надо быть осторожнее, чтобы не потревожить динозавров и не нарушить их покой. Следуем тихо!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36DAE">
        <w:rPr>
          <w:rFonts w:ascii="Times New Roman" w:hAnsi="Times New Roman"/>
          <w:i/>
          <w:sz w:val="28"/>
          <w:szCs w:val="28"/>
        </w:rPr>
        <w:t>(Воспитатель находит гнездо с яйцами динозавра)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 xml:space="preserve">- Вот это да. Что же это такое? 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</w:t>
      </w:r>
      <w:r w:rsidRPr="00536DAE">
        <w:rPr>
          <w:rFonts w:ascii="Times New Roman" w:hAnsi="Times New Roman"/>
          <w:sz w:val="28"/>
          <w:szCs w:val="28"/>
        </w:rPr>
        <w:t>: Я с вами согласна. Кто там живёт?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</w:t>
      </w:r>
      <w:r w:rsidRPr="00536DAE">
        <w:rPr>
          <w:rFonts w:ascii="Times New Roman" w:hAnsi="Times New Roman"/>
          <w:sz w:val="28"/>
          <w:szCs w:val="28"/>
        </w:rPr>
        <w:t xml:space="preserve">: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Воспитатель:</w:t>
      </w:r>
      <w:r w:rsidRPr="00536DAE">
        <w:rPr>
          <w:rFonts w:ascii="Times New Roman" w:hAnsi="Times New Roman"/>
          <w:sz w:val="28"/>
          <w:szCs w:val="28"/>
        </w:rPr>
        <w:t xml:space="preserve"> Послушаем? Кажется</w:t>
      </w:r>
      <w:r w:rsidR="00B42C81">
        <w:rPr>
          <w:rFonts w:ascii="Times New Roman" w:hAnsi="Times New Roman"/>
          <w:sz w:val="28"/>
          <w:szCs w:val="28"/>
        </w:rPr>
        <w:t>,</w:t>
      </w:r>
      <w:r w:rsidRPr="00536DAE">
        <w:rPr>
          <w:rFonts w:ascii="Times New Roman" w:hAnsi="Times New Roman"/>
          <w:sz w:val="28"/>
          <w:szCs w:val="28"/>
        </w:rPr>
        <w:t xml:space="preserve"> детёныш хочет вылупится из яйца.</w:t>
      </w:r>
    </w:p>
    <w:p w:rsidR="00536DAE" w:rsidRPr="00B42C81" w:rsidRDefault="00B42C81" w:rsidP="00C47F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C47FDB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536DAE" w:rsidRPr="00B42C81">
        <w:rPr>
          <w:rFonts w:ascii="Times New Roman" w:hAnsi="Times New Roman"/>
          <w:i/>
          <w:sz w:val="28"/>
          <w:szCs w:val="28"/>
        </w:rPr>
        <w:t xml:space="preserve"> детьми воспитатель стучит по яйцу, слушает, происходит </w:t>
      </w:r>
      <w:proofErr w:type="spellStart"/>
      <w:r w:rsidR="00536DAE" w:rsidRPr="00B42C81">
        <w:rPr>
          <w:rFonts w:ascii="Times New Roman" w:hAnsi="Times New Roman"/>
          <w:i/>
          <w:sz w:val="28"/>
          <w:szCs w:val="28"/>
        </w:rPr>
        <w:t>вылупление</w:t>
      </w:r>
      <w:proofErr w:type="spellEnd"/>
      <w:r w:rsidR="00536DAE" w:rsidRPr="00B42C81">
        <w:rPr>
          <w:rFonts w:ascii="Times New Roman" w:hAnsi="Times New Roman"/>
          <w:i/>
          <w:sz w:val="28"/>
          <w:szCs w:val="28"/>
        </w:rPr>
        <w:t xml:space="preserve"> динозавра).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Вот мы с вами и увидели, как рождается детёныш динозавра.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 xml:space="preserve">- Ой, посмотрите здесь еще что-то спрятано! 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</w:t>
      </w:r>
      <w:r w:rsidRPr="00536DAE">
        <w:rPr>
          <w:rFonts w:ascii="Times New Roman" w:hAnsi="Times New Roman"/>
          <w:sz w:val="28"/>
          <w:szCs w:val="28"/>
        </w:rPr>
        <w:t>: Я удивлена! Как много динозавров! Я предлагаю выбрать по одному динозавру и провести беседу о них.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>- Как ты думаешь (имя ребенка), как называют твоего динозавра?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36DAE">
        <w:rPr>
          <w:rFonts w:ascii="Times New Roman" w:hAnsi="Times New Roman"/>
          <w:sz w:val="28"/>
          <w:szCs w:val="28"/>
        </w:rPr>
        <w:t xml:space="preserve">- </w:t>
      </w:r>
      <w:r w:rsidRPr="00536DAE">
        <w:rPr>
          <w:rFonts w:ascii="Times New Roman" w:hAnsi="Times New Roman"/>
          <w:i/>
          <w:sz w:val="28"/>
          <w:szCs w:val="28"/>
        </w:rPr>
        <w:t>(если ребенок затрудняется ответить) Кто знает, как называют этого динозавра?</w:t>
      </w:r>
    </w:p>
    <w:p w:rsidR="00536DAE" w:rsidRPr="00536DAE" w:rsidRDefault="00FD2B02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Тираннозавр</w:t>
      </w:r>
    </w:p>
    <w:p w:rsidR="00536DAE" w:rsidRPr="00536DAE" w:rsidRDefault="00B42C8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2C81">
        <w:rPr>
          <w:rFonts w:ascii="Times New Roman" w:hAnsi="Times New Roman"/>
          <w:b/>
          <w:sz w:val="28"/>
          <w:szCs w:val="28"/>
        </w:rPr>
        <w:t>Воспитатель:</w:t>
      </w:r>
      <w:r w:rsidR="00536DAE" w:rsidRPr="00536DAE">
        <w:rPr>
          <w:rFonts w:ascii="Times New Roman" w:hAnsi="Times New Roman"/>
          <w:sz w:val="28"/>
          <w:szCs w:val="28"/>
        </w:rPr>
        <w:t xml:space="preserve"> Это самый мощный гигант. А чем он питался?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Дети: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Воспитатель</w:t>
      </w:r>
      <w:r w:rsidRPr="00536DAE">
        <w:rPr>
          <w:rFonts w:ascii="Times New Roman" w:hAnsi="Times New Roman"/>
          <w:sz w:val="28"/>
          <w:szCs w:val="28"/>
        </w:rPr>
        <w:t xml:space="preserve">: Верно, значит – хищник. </w:t>
      </w:r>
      <w:r w:rsidR="00B42C81" w:rsidRPr="00536DAE">
        <w:rPr>
          <w:rFonts w:ascii="Times New Roman" w:hAnsi="Times New Roman"/>
          <w:sz w:val="28"/>
          <w:szCs w:val="28"/>
        </w:rPr>
        <w:t>По-другому</w:t>
      </w:r>
      <w:r w:rsidRPr="00536DAE">
        <w:rPr>
          <w:rFonts w:ascii="Times New Roman" w:hAnsi="Times New Roman"/>
          <w:sz w:val="28"/>
          <w:szCs w:val="28"/>
        </w:rPr>
        <w:t xml:space="preserve"> плотоядный динозавр.</w:t>
      </w:r>
    </w:p>
    <w:p w:rsidR="00FD2B02" w:rsidRDefault="006A3A9D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36DAE" w:rsidRPr="00536DAE">
        <w:rPr>
          <w:rFonts w:ascii="Times New Roman" w:hAnsi="Times New Roman"/>
          <w:sz w:val="28"/>
          <w:szCs w:val="28"/>
        </w:rPr>
        <w:t xml:space="preserve">У меня есть замечательная книга, мы сейчас узнаем интересные факты о динозаврах (открыть книгу). Вот это да! Посмотрите, какой хищник. </w:t>
      </w:r>
    </w:p>
    <w:p w:rsidR="00536DAE" w:rsidRPr="00536DAE" w:rsidRDefault="00FD2B02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2B02">
        <w:rPr>
          <w:rFonts w:ascii="Times New Roman" w:hAnsi="Times New Roman"/>
          <w:b/>
          <w:sz w:val="28"/>
          <w:szCs w:val="28"/>
        </w:rPr>
        <w:t>Факт: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536DAE">
        <w:rPr>
          <w:rFonts w:ascii="Times New Roman" w:hAnsi="Times New Roman"/>
          <w:sz w:val="28"/>
          <w:szCs w:val="28"/>
        </w:rPr>
        <w:t xml:space="preserve">Оказывается, </w:t>
      </w:r>
      <w:r w:rsidR="00B42C81" w:rsidRPr="00536DAE">
        <w:rPr>
          <w:rFonts w:ascii="Times New Roman" w:hAnsi="Times New Roman"/>
          <w:sz w:val="28"/>
          <w:szCs w:val="28"/>
        </w:rPr>
        <w:t>несмотря</w:t>
      </w:r>
      <w:r w:rsidR="00536DAE" w:rsidRPr="00536DAE">
        <w:rPr>
          <w:rFonts w:ascii="Times New Roman" w:hAnsi="Times New Roman"/>
          <w:sz w:val="28"/>
          <w:szCs w:val="28"/>
        </w:rPr>
        <w:t xml:space="preserve"> на то, что тираннозавр был гигантом, у него был маленький мозг, размером с грецкий орех. Смешно правда?</w:t>
      </w:r>
    </w:p>
    <w:p w:rsidR="00B42C81" w:rsidRPr="00B42C81" w:rsidRDefault="00536DAE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2C81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="00B42C81" w:rsidRPr="00B42C81">
        <w:rPr>
          <w:rFonts w:ascii="Times New Roman" w:hAnsi="Times New Roman"/>
          <w:b/>
          <w:sz w:val="28"/>
          <w:szCs w:val="28"/>
        </w:rPr>
        <w:t>Ютарап</w:t>
      </w:r>
      <w:r w:rsidR="00B42C81">
        <w:rPr>
          <w:rFonts w:ascii="Times New Roman" w:hAnsi="Times New Roman"/>
          <w:b/>
          <w:sz w:val="28"/>
          <w:szCs w:val="28"/>
        </w:rPr>
        <w:t>т</w:t>
      </w:r>
      <w:r w:rsidR="00B42C81" w:rsidRPr="00B42C81">
        <w:rPr>
          <w:rFonts w:ascii="Times New Roman" w:hAnsi="Times New Roman"/>
          <w:b/>
          <w:sz w:val="28"/>
          <w:szCs w:val="28"/>
        </w:rPr>
        <w:t>ор</w:t>
      </w:r>
      <w:proofErr w:type="spellEnd"/>
      <w:r w:rsidR="00B42C81" w:rsidRPr="00B42C81">
        <w:rPr>
          <w:rFonts w:ascii="Times New Roman" w:hAnsi="Times New Roman"/>
          <w:b/>
          <w:sz w:val="28"/>
          <w:szCs w:val="28"/>
        </w:rPr>
        <w:t xml:space="preserve"> </w:t>
      </w:r>
    </w:p>
    <w:p w:rsidR="00B42C81" w:rsidRDefault="00B42C81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2C8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6DAE" w:rsidRPr="00536DAE">
        <w:rPr>
          <w:rFonts w:ascii="Times New Roman" w:hAnsi="Times New Roman"/>
          <w:sz w:val="28"/>
          <w:szCs w:val="28"/>
        </w:rPr>
        <w:t>А</w:t>
      </w:r>
      <w:proofErr w:type="gramEnd"/>
      <w:r w:rsidR="00536DAE" w:rsidRPr="00536DAE">
        <w:rPr>
          <w:rFonts w:ascii="Times New Roman" w:hAnsi="Times New Roman"/>
          <w:sz w:val="28"/>
          <w:szCs w:val="28"/>
        </w:rPr>
        <w:t xml:space="preserve"> как твоего динозавра можно назвать?  Подумайте. Мне важно слышать ваше мнение.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Ютараптор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B42C81" w:rsidRDefault="00B42C81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B42C81" w:rsidRDefault="00B42C81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536DAE" w:rsidRPr="00536DAE">
        <w:rPr>
          <w:rFonts w:ascii="Times New Roman" w:hAnsi="Times New Roman"/>
          <w:b/>
          <w:sz w:val="28"/>
          <w:szCs w:val="28"/>
        </w:rPr>
        <w:t xml:space="preserve"> </w:t>
      </w:r>
      <w:r w:rsidR="00536DAE" w:rsidRPr="00536DAE">
        <w:rPr>
          <w:rFonts w:ascii="Times New Roman" w:hAnsi="Times New Roman"/>
          <w:sz w:val="28"/>
          <w:szCs w:val="28"/>
        </w:rPr>
        <w:t>Чем он питался?</w:t>
      </w:r>
      <w:r w:rsidR="00536DAE" w:rsidRPr="00536DAE">
        <w:rPr>
          <w:rFonts w:ascii="Times New Roman" w:hAnsi="Times New Roman"/>
          <w:b/>
          <w:sz w:val="28"/>
          <w:szCs w:val="28"/>
        </w:rPr>
        <w:t xml:space="preserve"> </w:t>
      </w:r>
      <w:r w:rsidR="004F7497" w:rsidRPr="00536DAE">
        <w:rPr>
          <w:rFonts w:ascii="Times New Roman" w:hAnsi="Times New Roman"/>
          <w:sz w:val="28"/>
          <w:szCs w:val="28"/>
        </w:rPr>
        <w:t>Обратите внимание на когти. Они служили ему для охоты.</w:t>
      </w:r>
    </w:p>
    <w:p w:rsidR="00B42C81" w:rsidRDefault="00B42C81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B42C81" w:rsidRPr="00536DAE" w:rsidRDefault="00B42C8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Он тоже был плотоядным динозавром (</w:t>
      </w:r>
      <w:r w:rsidR="00496229">
        <w:rPr>
          <w:rFonts w:ascii="Times New Roman" w:hAnsi="Times New Roman"/>
          <w:sz w:val="28"/>
          <w:szCs w:val="28"/>
        </w:rPr>
        <w:t>хищником).</w:t>
      </w:r>
    </w:p>
    <w:p w:rsidR="004F7497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3</w:t>
      </w:r>
      <w:r w:rsidRPr="00536D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F7497" w:rsidRPr="004F7497">
        <w:rPr>
          <w:rFonts w:ascii="Times New Roman" w:hAnsi="Times New Roman"/>
          <w:b/>
          <w:sz w:val="28"/>
          <w:szCs w:val="28"/>
        </w:rPr>
        <w:t>Трицераптос</w:t>
      </w:r>
      <w:proofErr w:type="spellEnd"/>
    </w:p>
    <w:p w:rsidR="004F7497" w:rsidRDefault="004F7497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749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536DAE">
        <w:rPr>
          <w:rFonts w:ascii="Times New Roman" w:hAnsi="Times New Roman"/>
          <w:sz w:val="28"/>
          <w:szCs w:val="28"/>
        </w:rPr>
        <w:t xml:space="preserve">Посмотрите, были динозавры с рогами. Как их называют? </w:t>
      </w:r>
    </w:p>
    <w:p w:rsidR="00536DAE" w:rsidRPr="00536DAE" w:rsidRDefault="004F7497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749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36DAE" w:rsidRPr="00536DAE" w:rsidRDefault="004F7497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749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536DAE">
        <w:rPr>
          <w:rFonts w:ascii="Times New Roman" w:hAnsi="Times New Roman"/>
          <w:sz w:val="28"/>
          <w:szCs w:val="28"/>
        </w:rPr>
        <w:t xml:space="preserve">Его грозные рога отпугивали хищников. Им он защищался. </w:t>
      </w:r>
    </w:p>
    <w:p w:rsidR="004F7497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4</w:t>
      </w:r>
      <w:r w:rsidRPr="004F7497">
        <w:rPr>
          <w:rFonts w:ascii="Times New Roman" w:hAnsi="Times New Roman"/>
          <w:b/>
          <w:sz w:val="28"/>
          <w:szCs w:val="28"/>
        </w:rPr>
        <w:t xml:space="preserve">. </w:t>
      </w:r>
      <w:r w:rsidR="004F7497" w:rsidRPr="004F7497">
        <w:rPr>
          <w:rFonts w:ascii="Times New Roman" w:hAnsi="Times New Roman"/>
          <w:b/>
          <w:sz w:val="28"/>
          <w:szCs w:val="28"/>
        </w:rPr>
        <w:t>Брахиозавр</w:t>
      </w:r>
    </w:p>
    <w:p w:rsidR="004F7497" w:rsidRDefault="004F7497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749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536DAE">
        <w:rPr>
          <w:rFonts w:ascii="Times New Roman" w:hAnsi="Times New Roman"/>
          <w:sz w:val="28"/>
          <w:szCs w:val="28"/>
        </w:rPr>
        <w:t>У кого динозавр с длинной шеей</w:t>
      </w:r>
      <w:r>
        <w:rPr>
          <w:rFonts w:ascii="Times New Roman" w:hAnsi="Times New Roman"/>
          <w:sz w:val="28"/>
          <w:szCs w:val="28"/>
        </w:rPr>
        <w:t>?</w:t>
      </w:r>
    </w:p>
    <w:p w:rsidR="00536DAE" w:rsidRPr="00536DAE" w:rsidRDefault="004F7497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36DAE" w:rsidRPr="00536DAE">
        <w:rPr>
          <w:rFonts w:ascii="Times New Roman" w:hAnsi="Times New Roman"/>
          <w:sz w:val="28"/>
          <w:szCs w:val="28"/>
        </w:rPr>
        <w:t>окажи нам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497">
        <w:rPr>
          <w:rFonts w:ascii="Times New Roman" w:hAnsi="Times New Roman"/>
          <w:i/>
          <w:sz w:val="28"/>
          <w:szCs w:val="28"/>
        </w:rPr>
        <w:t>(обращается по имени к ребенку)</w:t>
      </w:r>
      <w:r w:rsidR="00536DAE" w:rsidRPr="004F7497">
        <w:rPr>
          <w:rFonts w:ascii="Times New Roman" w:hAnsi="Times New Roman"/>
          <w:i/>
          <w:sz w:val="28"/>
          <w:szCs w:val="28"/>
        </w:rPr>
        <w:t>.</w:t>
      </w:r>
      <w:r w:rsidR="00536DAE" w:rsidRPr="00536DAE">
        <w:rPr>
          <w:rFonts w:ascii="Times New Roman" w:hAnsi="Times New Roman"/>
          <w:sz w:val="28"/>
          <w:szCs w:val="28"/>
        </w:rPr>
        <w:t xml:space="preserve"> Это Брахиозавр. Они питались растительностью. Были растительноядными или травоядными. </w:t>
      </w:r>
    </w:p>
    <w:p w:rsidR="00536DAE" w:rsidRPr="00536DAE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>Факт:</w:t>
      </w:r>
      <w:r w:rsidRPr="00536DAE">
        <w:rPr>
          <w:rFonts w:ascii="Times New Roman" w:hAnsi="Times New Roman"/>
          <w:sz w:val="28"/>
          <w:szCs w:val="28"/>
        </w:rPr>
        <w:t xml:space="preserve"> Представляете, они глотали камни! Знаете, для чего? Камни перетирали растительность для хорошего </w:t>
      </w:r>
      <w:proofErr w:type="spellStart"/>
      <w:r w:rsidRPr="00536DAE">
        <w:rPr>
          <w:rFonts w:ascii="Times New Roman" w:hAnsi="Times New Roman"/>
          <w:sz w:val="28"/>
          <w:szCs w:val="28"/>
        </w:rPr>
        <w:t>переварения</w:t>
      </w:r>
      <w:proofErr w:type="spellEnd"/>
      <w:r w:rsidRPr="00536DAE">
        <w:rPr>
          <w:rFonts w:ascii="Times New Roman" w:hAnsi="Times New Roman"/>
          <w:sz w:val="28"/>
          <w:szCs w:val="28"/>
        </w:rPr>
        <w:t xml:space="preserve"> в желудке. Ведь сами они не умели жевать, а только глотали пищу.</w:t>
      </w:r>
    </w:p>
    <w:p w:rsidR="004F7497" w:rsidRDefault="00536DAE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497" w:rsidRPr="004F7497">
        <w:rPr>
          <w:rFonts w:ascii="Times New Roman" w:hAnsi="Times New Roman"/>
          <w:b/>
          <w:sz w:val="28"/>
          <w:szCs w:val="28"/>
        </w:rPr>
        <w:t>Тиринозавр</w:t>
      </w:r>
      <w:proofErr w:type="spellEnd"/>
    </w:p>
    <w:p w:rsidR="004F7497" w:rsidRDefault="004F7497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749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536DAE">
        <w:rPr>
          <w:rFonts w:ascii="Times New Roman" w:hAnsi="Times New Roman"/>
          <w:sz w:val="28"/>
          <w:szCs w:val="28"/>
        </w:rPr>
        <w:t>Ой, посмотрите, ребята! У (</w:t>
      </w:r>
      <w:r w:rsidRPr="004F7497">
        <w:rPr>
          <w:rFonts w:ascii="Times New Roman" w:hAnsi="Times New Roman"/>
          <w:i/>
          <w:sz w:val="28"/>
          <w:szCs w:val="28"/>
        </w:rPr>
        <w:t>обращается по имени к ребенку</w:t>
      </w:r>
      <w:r w:rsidR="00536DAE" w:rsidRPr="00536DAE">
        <w:rPr>
          <w:rFonts w:ascii="Times New Roman" w:hAnsi="Times New Roman"/>
          <w:sz w:val="28"/>
          <w:szCs w:val="28"/>
        </w:rPr>
        <w:t xml:space="preserve">) есть динозавр с длинными коготками. </w:t>
      </w:r>
      <w:r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/>
          <w:b/>
          <w:sz w:val="28"/>
          <w:szCs w:val="28"/>
        </w:rPr>
        <w:t>т</w:t>
      </w:r>
      <w:r w:rsidR="00536DAE" w:rsidRPr="00536DAE">
        <w:rPr>
          <w:rFonts w:ascii="Times New Roman" w:hAnsi="Times New Roman"/>
          <w:b/>
          <w:sz w:val="28"/>
          <w:szCs w:val="28"/>
        </w:rPr>
        <w:t>иризинозавр</w:t>
      </w:r>
      <w:proofErr w:type="spellEnd"/>
      <w:r w:rsidR="00536DAE" w:rsidRPr="00536DAE">
        <w:rPr>
          <w:rFonts w:ascii="Times New Roman" w:hAnsi="Times New Roman"/>
          <w:b/>
          <w:sz w:val="28"/>
          <w:szCs w:val="28"/>
        </w:rPr>
        <w:t>.</w:t>
      </w:r>
      <w:r w:rsidR="00536DAE" w:rsidRPr="00536DAE">
        <w:rPr>
          <w:rFonts w:ascii="Times New Roman" w:hAnsi="Times New Roman"/>
          <w:sz w:val="28"/>
          <w:szCs w:val="28"/>
        </w:rPr>
        <w:t xml:space="preserve"> </w:t>
      </w:r>
    </w:p>
    <w:p w:rsidR="00873DF6" w:rsidRDefault="004F7497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7497">
        <w:rPr>
          <w:rFonts w:ascii="Times New Roman" w:hAnsi="Times New Roman"/>
          <w:b/>
          <w:sz w:val="28"/>
          <w:szCs w:val="28"/>
        </w:rPr>
        <w:t>Факт: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536DAE">
        <w:rPr>
          <w:rFonts w:ascii="Times New Roman" w:hAnsi="Times New Roman"/>
          <w:sz w:val="28"/>
          <w:szCs w:val="28"/>
        </w:rPr>
        <w:t>Маленькая голова. А вы знаете, что они были очень умными. У них был</w:t>
      </w:r>
      <w:r w:rsidR="00C47FDB">
        <w:rPr>
          <w:rFonts w:ascii="Times New Roman" w:hAnsi="Times New Roman"/>
          <w:sz w:val="28"/>
          <w:szCs w:val="28"/>
        </w:rPr>
        <w:t xml:space="preserve"> развитый мозг. Были всеядными.</w:t>
      </w:r>
    </w:p>
    <w:p w:rsidR="004F7497" w:rsidRPr="004F7497" w:rsidRDefault="00536DAE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3DF6">
        <w:rPr>
          <w:rFonts w:ascii="Times New Roman" w:hAnsi="Times New Roman"/>
          <w:b/>
          <w:sz w:val="28"/>
          <w:szCs w:val="28"/>
        </w:rPr>
        <w:t>6.</w:t>
      </w:r>
      <w:r w:rsidRPr="00536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B02">
        <w:rPr>
          <w:rFonts w:ascii="Times New Roman" w:hAnsi="Times New Roman"/>
          <w:b/>
          <w:sz w:val="28"/>
          <w:szCs w:val="28"/>
        </w:rPr>
        <w:t>Птеранозавр</w:t>
      </w:r>
      <w:proofErr w:type="spellEnd"/>
      <w:r w:rsidR="004F7497" w:rsidRPr="00536DAE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4F7497" w:rsidRPr="00536DAE">
        <w:rPr>
          <w:rFonts w:ascii="Times New Roman" w:hAnsi="Times New Roman"/>
          <w:b/>
          <w:sz w:val="28"/>
          <w:szCs w:val="28"/>
        </w:rPr>
        <w:t>Орнитохейрус</w:t>
      </w:r>
      <w:proofErr w:type="spellEnd"/>
      <w:r w:rsidR="004F7497" w:rsidRPr="00536DAE">
        <w:rPr>
          <w:rFonts w:ascii="Times New Roman" w:hAnsi="Times New Roman"/>
          <w:b/>
          <w:sz w:val="28"/>
          <w:szCs w:val="28"/>
        </w:rPr>
        <w:t xml:space="preserve"> </w:t>
      </w:r>
    </w:p>
    <w:p w:rsidR="00536DAE" w:rsidRDefault="004F7497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79D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536DAE">
        <w:rPr>
          <w:rFonts w:ascii="Times New Roman" w:hAnsi="Times New Roman"/>
          <w:sz w:val="28"/>
          <w:szCs w:val="28"/>
        </w:rPr>
        <w:t>Как называют динозавров, которые умели летать?</w:t>
      </w:r>
    </w:p>
    <w:p w:rsidR="00EF79D1" w:rsidRDefault="00EF79D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15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EF79D1" w:rsidRPr="00536DAE" w:rsidRDefault="00EF79D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79D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D1">
        <w:rPr>
          <w:rFonts w:ascii="Times New Roman" w:hAnsi="Times New Roman"/>
          <w:sz w:val="28"/>
          <w:szCs w:val="28"/>
        </w:rPr>
        <w:t>Птеранозавр</w:t>
      </w:r>
      <w:proofErr w:type="spellEnd"/>
      <w:r w:rsidRPr="00EF79D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F79D1">
        <w:rPr>
          <w:rFonts w:ascii="Times New Roman" w:hAnsi="Times New Roman"/>
          <w:sz w:val="28"/>
          <w:szCs w:val="28"/>
        </w:rPr>
        <w:t>Орнитохейрус</w:t>
      </w:r>
      <w:proofErr w:type="spellEnd"/>
      <w:r w:rsidRPr="00EF79D1">
        <w:rPr>
          <w:rFonts w:ascii="Times New Roman" w:hAnsi="Times New Roman"/>
          <w:sz w:val="28"/>
          <w:szCs w:val="28"/>
        </w:rPr>
        <w:t xml:space="preserve"> это летающие динозавры. </w:t>
      </w:r>
    </w:p>
    <w:p w:rsidR="00EF79D1" w:rsidRDefault="00536DAE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="00EF79D1">
        <w:rPr>
          <w:rFonts w:ascii="Times New Roman" w:hAnsi="Times New Roman"/>
          <w:b/>
          <w:sz w:val="28"/>
          <w:szCs w:val="28"/>
        </w:rPr>
        <w:t>Нотозавр</w:t>
      </w:r>
      <w:proofErr w:type="spellEnd"/>
    </w:p>
    <w:p w:rsidR="00EF79D1" w:rsidRDefault="00EF79D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="00536DAE" w:rsidRPr="00EF79D1">
        <w:rPr>
          <w:rFonts w:ascii="Times New Roman" w:hAnsi="Times New Roman"/>
          <w:sz w:val="28"/>
          <w:szCs w:val="28"/>
        </w:rPr>
        <w:t>А</w:t>
      </w:r>
      <w:proofErr w:type="gramEnd"/>
      <w:r w:rsidR="00536DAE" w:rsidRPr="00EF79D1">
        <w:rPr>
          <w:rFonts w:ascii="Times New Roman" w:hAnsi="Times New Roman"/>
          <w:sz w:val="28"/>
          <w:szCs w:val="28"/>
        </w:rPr>
        <w:t xml:space="preserve"> в воде жили динозавры?</w:t>
      </w:r>
      <w:r w:rsidR="00536DAE" w:rsidRPr="00536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вы считаете?</w:t>
      </w:r>
    </w:p>
    <w:p w:rsidR="00EF79D1" w:rsidRDefault="00EF79D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79D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5779AE" w:rsidRDefault="00EF79D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79D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Соглашусь с вами, например</w:t>
      </w:r>
      <w:r w:rsidR="006A3A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DAE" w:rsidRPr="00536DAE">
        <w:rPr>
          <w:rFonts w:ascii="Times New Roman" w:hAnsi="Times New Roman"/>
          <w:sz w:val="28"/>
          <w:szCs w:val="28"/>
        </w:rPr>
        <w:t>Нотозавр</w:t>
      </w:r>
      <w:proofErr w:type="spellEnd"/>
      <w:r>
        <w:rPr>
          <w:rFonts w:ascii="Times New Roman" w:hAnsi="Times New Roman"/>
          <w:sz w:val="28"/>
          <w:szCs w:val="28"/>
        </w:rPr>
        <w:t xml:space="preserve"> это м</w:t>
      </w:r>
      <w:r w:rsidR="005779AE">
        <w:rPr>
          <w:rFonts w:ascii="Times New Roman" w:hAnsi="Times New Roman"/>
          <w:sz w:val="28"/>
          <w:szCs w:val="28"/>
        </w:rPr>
        <w:t>орской динозавр, обитал он воде, тоже был хищником.</w:t>
      </w:r>
    </w:p>
    <w:p w:rsidR="00EF79D1" w:rsidRDefault="00536DAE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DAE">
        <w:rPr>
          <w:rFonts w:ascii="Times New Roman" w:hAnsi="Times New Roman"/>
          <w:b/>
          <w:sz w:val="28"/>
          <w:szCs w:val="28"/>
        </w:rPr>
        <w:t xml:space="preserve">8. </w:t>
      </w:r>
      <w:r w:rsidR="00EF79D1">
        <w:rPr>
          <w:rFonts w:ascii="Times New Roman" w:hAnsi="Times New Roman"/>
          <w:b/>
          <w:sz w:val="28"/>
          <w:szCs w:val="28"/>
        </w:rPr>
        <w:t>Анкилозавр</w:t>
      </w:r>
    </w:p>
    <w:p w:rsidR="0004481C" w:rsidRDefault="00EF79D1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79D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6DAE" w:rsidRPr="00536DAE">
        <w:rPr>
          <w:rFonts w:ascii="Times New Roman" w:hAnsi="Times New Roman"/>
          <w:sz w:val="28"/>
          <w:szCs w:val="28"/>
        </w:rPr>
        <w:t>А</w:t>
      </w:r>
      <w:proofErr w:type="gramEnd"/>
      <w:r w:rsidR="006A3A9D">
        <w:rPr>
          <w:rFonts w:ascii="Times New Roman" w:hAnsi="Times New Roman"/>
          <w:sz w:val="28"/>
          <w:szCs w:val="28"/>
        </w:rPr>
        <w:t xml:space="preserve"> ты знаешь </w:t>
      </w:r>
      <w:r w:rsidR="006A3A9D" w:rsidRPr="006A3A9D">
        <w:rPr>
          <w:rFonts w:ascii="Times New Roman" w:hAnsi="Times New Roman"/>
          <w:i/>
          <w:sz w:val="28"/>
          <w:szCs w:val="28"/>
        </w:rPr>
        <w:t>(обращается по имени к ребенку)</w:t>
      </w:r>
      <w:r w:rsidR="006A3A9D">
        <w:rPr>
          <w:rFonts w:ascii="Times New Roman" w:hAnsi="Times New Roman"/>
          <w:sz w:val="28"/>
          <w:szCs w:val="28"/>
        </w:rPr>
        <w:t xml:space="preserve"> как твоего называют динозавра?</w:t>
      </w:r>
      <w:r w:rsidR="0004481C">
        <w:rPr>
          <w:rFonts w:ascii="Times New Roman" w:hAnsi="Times New Roman"/>
          <w:sz w:val="28"/>
          <w:szCs w:val="28"/>
        </w:rPr>
        <w:t xml:space="preserve"> </w:t>
      </w:r>
    </w:p>
    <w:p w:rsidR="0004481C" w:rsidRDefault="0004481C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FD2B02" w:rsidRDefault="0004481C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</w:t>
      </w:r>
      <w:r w:rsidR="00536DAE" w:rsidRPr="00536DAE">
        <w:rPr>
          <w:rFonts w:ascii="Times New Roman" w:hAnsi="Times New Roman"/>
          <w:sz w:val="28"/>
          <w:szCs w:val="28"/>
        </w:rPr>
        <w:t xml:space="preserve">воего динозавра </w:t>
      </w:r>
      <w:r w:rsidR="00536DAE" w:rsidRPr="00EF79D1">
        <w:rPr>
          <w:rFonts w:ascii="Times New Roman" w:hAnsi="Times New Roman"/>
          <w:sz w:val="28"/>
          <w:szCs w:val="28"/>
        </w:rPr>
        <w:t xml:space="preserve">называют «Анкилозавр». </w:t>
      </w:r>
    </w:p>
    <w:p w:rsidR="00C47FDB" w:rsidRPr="0004481C" w:rsidRDefault="00FD2B02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2B02">
        <w:rPr>
          <w:rFonts w:ascii="Times New Roman" w:hAnsi="Times New Roman"/>
          <w:b/>
          <w:sz w:val="28"/>
          <w:szCs w:val="28"/>
        </w:rPr>
        <w:t>Факт:</w:t>
      </w:r>
      <w:r>
        <w:rPr>
          <w:rFonts w:ascii="Times New Roman" w:hAnsi="Times New Roman"/>
          <w:sz w:val="28"/>
          <w:szCs w:val="28"/>
        </w:rPr>
        <w:t xml:space="preserve"> </w:t>
      </w:r>
      <w:r w:rsidR="00EF79D1" w:rsidRPr="00EF79D1">
        <w:rPr>
          <w:rFonts w:ascii="Times New Roman" w:hAnsi="Times New Roman"/>
          <w:sz w:val="28"/>
          <w:szCs w:val="28"/>
        </w:rPr>
        <w:t>Он с</w:t>
      </w:r>
      <w:r w:rsidR="00536DAE" w:rsidRPr="00EF79D1">
        <w:rPr>
          <w:rFonts w:ascii="Times New Roman" w:hAnsi="Times New Roman"/>
          <w:sz w:val="28"/>
          <w:szCs w:val="28"/>
        </w:rPr>
        <w:t xml:space="preserve"> ростом</w:t>
      </w:r>
      <w:r w:rsidR="00536DAE" w:rsidRPr="00536DAE">
        <w:rPr>
          <w:rFonts w:ascii="Times New Roman" w:hAnsi="Times New Roman"/>
          <w:sz w:val="28"/>
          <w:szCs w:val="28"/>
        </w:rPr>
        <w:t xml:space="preserve"> носорога.  Он был покрыт шипами и имел хвост в форме дубинки. С помощью </w:t>
      </w:r>
      <w:r w:rsidR="00C47FDB">
        <w:rPr>
          <w:rFonts w:ascii="Times New Roman" w:hAnsi="Times New Roman"/>
          <w:sz w:val="28"/>
          <w:szCs w:val="28"/>
        </w:rPr>
        <w:t>хвоста он защищался от хищников.</w:t>
      </w:r>
    </w:p>
    <w:p w:rsidR="00AB0023" w:rsidRDefault="00AB0023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0023" w:rsidRDefault="00AB0023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481C" w:rsidRDefault="00D26D1B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Физкультминутка - «</w:t>
      </w:r>
      <w:proofErr w:type="spellStart"/>
      <w:r>
        <w:rPr>
          <w:rFonts w:ascii="Times New Roman" w:hAnsi="Times New Roman"/>
          <w:b/>
          <w:sz w:val="28"/>
          <w:szCs w:val="28"/>
        </w:rPr>
        <w:t>Динозарядка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536DAE" w:rsidRPr="0004481C" w:rsidRDefault="0004481C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04481C">
        <w:rPr>
          <w:rFonts w:ascii="Times New Roman" w:hAnsi="Times New Roman"/>
          <w:sz w:val="28"/>
          <w:szCs w:val="28"/>
        </w:rPr>
        <w:t>Сейчас я предлагаю вам вместе с нашими динозаврами сделать «</w:t>
      </w:r>
      <w:proofErr w:type="spellStart"/>
      <w:r w:rsidR="00536DAE" w:rsidRPr="0004481C">
        <w:rPr>
          <w:rFonts w:ascii="Times New Roman" w:hAnsi="Times New Roman"/>
          <w:sz w:val="28"/>
          <w:szCs w:val="28"/>
        </w:rPr>
        <w:t>Динозарядку</w:t>
      </w:r>
      <w:proofErr w:type="spellEnd"/>
      <w:r w:rsidR="00536DAE" w:rsidRPr="0004481C">
        <w:rPr>
          <w:rFonts w:ascii="Times New Roman" w:hAnsi="Times New Roman"/>
          <w:sz w:val="28"/>
          <w:szCs w:val="28"/>
        </w:rPr>
        <w:t>». Готовы? Смотрим на экран и повторяем движения.</w:t>
      </w:r>
    </w:p>
    <w:p w:rsidR="00C47FDB" w:rsidRDefault="00C47FDB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№3) </w:t>
      </w:r>
    </w:p>
    <w:p w:rsidR="00536DAE" w:rsidRPr="0004481C" w:rsidRDefault="00536DAE" w:rsidP="00E34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>Трицератопс вертит головой рогатый,</w:t>
      </w:r>
    </w:p>
    <w:p w:rsidR="00536DAE" w:rsidRPr="0004481C" w:rsidRDefault="0004481C" w:rsidP="00E34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>Попытайтесь-ка</w:t>
      </w:r>
      <w:r w:rsidR="00536DAE" w:rsidRPr="0004481C">
        <w:rPr>
          <w:rFonts w:ascii="Times New Roman" w:hAnsi="Times New Roman"/>
          <w:sz w:val="28"/>
          <w:szCs w:val="28"/>
        </w:rPr>
        <w:t xml:space="preserve"> за ним повторить ребята.</w:t>
      </w:r>
    </w:p>
    <w:p w:rsidR="00536DAE" w:rsidRPr="0004481C" w:rsidRDefault="00536DAE" w:rsidP="00E34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>Машет вот птеранодон длинными крылами,</w:t>
      </w:r>
    </w:p>
    <w:p w:rsidR="00536DAE" w:rsidRPr="0004481C" w:rsidRDefault="00536DAE" w:rsidP="00E34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>Что вам надо сделать, догадайтесь сами.</w:t>
      </w:r>
    </w:p>
    <w:p w:rsidR="00536DAE" w:rsidRPr="0004481C" w:rsidRDefault="00536DAE" w:rsidP="00E34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>Наклонились низко игуанодоны.</w:t>
      </w:r>
    </w:p>
    <w:p w:rsidR="00536DAE" w:rsidRPr="0004481C" w:rsidRDefault="00536DAE" w:rsidP="00E34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>Так попробуйте и вы выполнить наклоны.</w:t>
      </w:r>
    </w:p>
    <w:p w:rsidR="00536DAE" w:rsidRPr="0004481C" w:rsidRDefault="00536DAE" w:rsidP="00E34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>Вот настал заветный миг.</w:t>
      </w:r>
    </w:p>
    <w:p w:rsidR="00536DAE" w:rsidRDefault="00536DAE" w:rsidP="00E34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sz w:val="28"/>
          <w:szCs w:val="28"/>
        </w:rPr>
        <w:t xml:space="preserve">Вмиг издайте дикий </w:t>
      </w:r>
      <w:proofErr w:type="spellStart"/>
      <w:r w:rsidRPr="0004481C">
        <w:rPr>
          <w:rFonts w:ascii="Times New Roman" w:hAnsi="Times New Roman"/>
          <w:sz w:val="28"/>
          <w:szCs w:val="28"/>
        </w:rPr>
        <w:t>рррык</w:t>
      </w:r>
      <w:proofErr w:type="spellEnd"/>
      <w:r w:rsidRPr="0004481C">
        <w:rPr>
          <w:rFonts w:ascii="Times New Roman" w:hAnsi="Times New Roman"/>
          <w:sz w:val="28"/>
          <w:szCs w:val="28"/>
        </w:rPr>
        <w:t>!!!!</w:t>
      </w:r>
      <w:proofErr w:type="spellStart"/>
      <w:r w:rsidRPr="0004481C">
        <w:rPr>
          <w:rFonts w:ascii="Times New Roman" w:hAnsi="Times New Roman"/>
          <w:sz w:val="28"/>
          <w:szCs w:val="28"/>
        </w:rPr>
        <w:t>рррррр</w:t>
      </w:r>
      <w:proofErr w:type="spellEnd"/>
    </w:p>
    <w:p w:rsidR="0004481C" w:rsidRPr="0004481C" w:rsidRDefault="0004481C" w:rsidP="00C47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D1B" w:rsidRPr="002B5936" w:rsidRDefault="0004481C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8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36DAE" w:rsidRPr="0004481C">
        <w:rPr>
          <w:rFonts w:ascii="Times New Roman" w:hAnsi="Times New Roman"/>
          <w:sz w:val="28"/>
          <w:szCs w:val="28"/>
        </w:rPr>
        <w:t>Замечательно у вас получилось! Какие молодцы!</w:t>
      </w:r>
    </w:p>
    <w:p w:rsidR="00420008" w:rsidRDefault="002B593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5936">
        <w:rPr>
          <w:rFonts w:ascii="Times New Roman" w:hAnsi="Times New Roman"/>
          <w:b/>
          <w:sz w:val="28"/>
          <w:szCs w:val="28"/>
        </w:rPr>
        <w:t>Воспитатель:</w:t>
      </w:r>
      <w:r w:rsidRPr="002B59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5936">
        <w:rPr>
          <w:rFonts w:ascii="Times New Roman" w:hAnsi="Times New Roman"/>
          <w:sz w:val="28"/>
          <w:szCs w:val="28"/>
        </w:rPr>
        <w:t>А</w:t>
      </w:r>
      <w:proofErr w:type="gramEnd"/>
      <w:r w:rsidRPr="002B5936">
        <w:rPr>
          <w:rFonts w:ascii="Times New Roman" w:hAnsi="Times New Roman"/>
          <w:sz w:val="28"/>
          <w:szCs w:val="28"/>
        </w:rPr>
        <w:t xml:space="preserve"> сейчас я предлагаю вам окунуться в кусочек древнего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936">
        <w:rPr>
          <w:rFonts w:ascii="Times New Roman" w:hAnsi="Times New Roman"/>
          <w:sz w:val="28"/>
          <w:szCs w:val="28"/>
        </w:rPr>
        <w:t>Обратите пожалуйста внима</w:t>
      </w:r>
      <w:r w:rsidR="00420008">
        <w:rPr>
          <w:rFonts w:ascii="Times New Roman" w:hAnsi="Times New Roman"/>
          <w:sz w:val="28"/>
          <w:szCs w:val="28"/>
        </w:rPr>
        <w:t>ние на природу мезозойской эры.</w:t>
      </w:r>
    </w:p>
    <w:p w:rsidR="00420008" w:rsidRPr="00420008" w:rsidRDefault="00420008" w:rsidP="00C47F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20008">
        <w:rPr>
          <w:rFonts w:ascii="Times New Roman" w:hAnsi="Times New Roman"/>
          <w:i/>
          <w:sz w:val="28"/>
          <w:szCs w:val="28"/>
        </w:rPr>
        <w:t>(Воспитатель обращает внимание детей на макет «Мезозойская эра»)</w:t>
      </w:r>
    </w:p>
    <w:p w:rsidR="002B5936" w:rsidRPr="002B5936" w:rsidRDefault="00420008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00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B5936" w:rsidRPr="002B5936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вы думаете, какая была природа? </w:t>
      </w:r>
      <w:r w:rsidR="002B5936" w:rsidRPr="002B5936">
        <w:rPr>
          <w:rFonts w:ascii="Times New Roman" w:hAnsi="Times New Roman"/>
          <w:sz w:val="28"/>
          <w:szCs w:val="28"/>
        </w:rPr>
        <w:t xml:space="preserve">Растительность? </w:t>
      </w:r>
      <w:r>
        <w:rPr>
          <w:rFonts w:ascii="Times New Roman" w:hAnsi="Times New Roman"/>
          <w:sz w:val="28"/>
          <w:szCs w:val="28"/>
        </w:rPr>
        <w:t xml:space="preserve"> </w:t>
      </w:r>
      <w:r w:rsidR="002B5936" w:rsidRPr="002B5936">
        <w:rPr>
          <w:rFonts w:ascii="Times New Roman" w:hAnsi="Times New Roman"/>
          <w:sz w:val="28"/>
          <w:szCs w:val="28"/>
        </w:rPr>
        <w:t>Расскажите, что вы видите?</w:t>
      </w:r>
    </w:p>
    <w:p w:rsidR="002B5936" w:rsidRPr="002B5936" w:rsidRDefault="002B593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5936">
        <w:rPr>
          <w:rFonts w:ascii="Times New Roman" w:hAnsi="Times New Roman"/>
          <w:b/>
          <w:sz w:val="28"/>
          <w:szCs w:val="28"/>
        </w:rPr>
        <w:t>Дети:</w:t>
      </w:r>
      <w:r w:rsidRPr="002B5936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2B5936" w:rsidRPr="002B5936" w:rsidRDefault="002B593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5936">
        <w:rPr>
          <w:rFonts w:ascii="Times New Roman" w:hAnsi="Times New Roman"/>
          <w:b/>
          <w:sz w:val="28"/>
          <w:szCs w:val="28"/>
        </w:rPr>
        <w:t>Удивлю вас фактом:</w:t>
      </w:r>
      <w:r w:rsidRPr="002B5936">
        <w:rPr>
          <w:rFonts w:ascii="Times New Roman" w:hAnsi="Times New Roman"/>
          <w:sz w:val="28"/>
          <w:szCs w:val="28"/>
        </w:rPr>
        <w:t xml:space="preserve"> Оказывается, папоротники, которыми питались травоядные динозавры растут и в наше время. Их можно встретить в лесу.</w:t>
      </w:r>
    </w:p>
    <w:p w:rsidR="002B5936" w:rsidRPr="00420008" w:rsidRDefault="00420008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B5936" w:rsidRPr="00420008">
        <w:rPr>
          <w:rFonts w:ascii="Times New Roman" w:hAnsi="Times New Roman"/>
          <w:sz w:val="28"/>
          <w:szCs w:val="28"/>
        </w:rPr>
        <w:t>Посмотрите, какие разные следы! Найдите по следу, место обитания вашего динозавра.</w:t>
      </w:r>
    </w:p>
    <w:p w:rsidR="002B5936" w:rsidRPr="002B5936" w:rsidRDefault="002B593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008">
        <w:rPr>
          <w:rFonts w:ascii="Times New Roman" w:hAnsi="Times New Roman"/>
          <w:b/>
          <w:sz w:val="28"/>
          <w:szCs w:val="28"/>
        </w:rPr>
        <w:t>Дети</w:t>
      </w:r>
      <w:r w:rsidR="00420008" w:rsidRPr="00420008">
        <w:rPr>
          <w:rFonts w:ascii="Times New Roman" w:hAnsi="Times New Roman"/>
          <w:b/>
          <w:sz w:val="28"/>
          <w:szCs w:val="28"/>
        </w:rPr>
        <w:t>:</w:t>
      </w:r>
      <w:r w:rsidRPr="002B5936">
        <w:rPr>
          <w:rFonts w:ascii="Times New Roman" w:hAnsi="Times New Roman"/>
          <w:sz w:val="28"/>
          <w:szCs w:val="28"/>
        </w:rPr>
        <w:t xml:space="preserve"> </w:t>
      </w:r>
      <w:r w:rsidR="00420008">
        <w:rPr>
          <w:rFonts w:ascii="Times New Roman" w:hAnsi="Times New Roman"/>
          <w:sz w:val="28"/>
          <w:szCs w:val="28"/>
        </w:rPr>
        <w:t xml:space="preserve">дети </w:t>
      </w:r>
      <w:r w:rsidRPr="002B5936">
        <w:rPr>
          <w:rFonts w:ascii="Times New Roman" w:hAnsi="Times New Roman"/>
          <w:sz w:val="28"/>
          <w:szCs w:val="28"/>
        </w:rPr>
        <w:t>распо</w:t>
      </w:r>
      <w:r w:rsidR="00420008">
        <w:rPr>
          <w:rFonts w:ascii="Times New Roman" w:hAnsi="Times New Roman"/>
          <w:sz w:val="28"/>
          <w:szCs w:val="28"/>
        </w:rPr>
        <w:t>лагают динозавров на ландшафте</w:t>
      </w:r>
    </w:p>
    <w:p w:rsidR="002B5936" w:rsidRPr="00420008" w:rsidRDefault="00420008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B5936" w:rsidRPr="002B5936">
        <w:rPr>
          <w:rFonts w:ascii="Times New Roman" w:hAnsi="Times New Roman"/>
          <w:sz w:val="28"/>
          <w:szCs w:val="28"/>
        </w:rPr>
        <w:t>Как ты думаешь, почему твой след находится около камушков?</w:t>
      </w:r>
    </w:p>
    <w:p w:rsidR="00420008" w:rsidRPr="00420008" w:rsidRDefault="00420008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008">
        <w:rPr>
          <w:rFonts w:ascii="Times New Roman" w:hAnsi="Times New Roman"/>
          <w:b/>
          <w:sz w:val="28"/>
          <w:szCs w:val="28"/>
        </w:rPr>
        <w:t>Дети:</w:t>
      </w:r>
      <w:r w:rsidRPr="00420008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2B5936" w:rsidRDefault="00420008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008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5936" w:rsidRPr="002B5936">
        <w:rPr>
          <w:rFonts w:ascii="Times New Roman" w:hAnsi="Times New Roman"/>
          <w:sz w:val="28"/>
          <w:szCs w:val="28"/>
        </w:rPr>
        <w:t>А</w:t>
      </w:r>
      <w:proofErr w:type="gramEnd"/>
      <w:r w:rsidR="002B5936" w:rsidRPr="002B5936">
        <w:rPr>
          <w:rFonts w:ascii="Times New Roman" w:hAnsi="Times New Roman"/>
          <w:sz w:val="28"/>
          <w:szCs w:val="28"/>
        </w:rPr>
        <w:t xml:space="preserve"> твой притаился за скалой? </w:t>
      </w:r>
    </w:p>
    <w:p w:rsidR="00420008" w:rsidRPr="002B5936" w:rsidRDefault="00420008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008">
        <w:rPr>
          <w:rFonts w:ascii="Times New Roman" w:hAnsi="Times New Roman"/>
          <w:b/>
          <w:sz w:val="28"/>
          <w:szCs w:val="28"/>
        </w:rPr>
        <w:t>Дети:</w:t>
      </w:r>
      <w:r w:rsidRPr="00420008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2B5936" w:rsidRDefault="00420008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00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5936" w:rsidRPr="002B5936">
        <w:rPr>
          <w:rFonts w:ascii="Times New Roman" w:hAnsi="Times New Roman"/>
          <w:sz w:val="28"/>
          <w:szCs w:val="28"/>
        </w:rPr>
        <w:t>А</w:t>
      </w:r>
      <w:proofErr w:type="gramEnd"/>
      <w:r w:rsidR="002B5936" w:rsidRPr="002B5936">
        <w:rPr>
          <w:rFonts w:ascii="Times New Roman" w:hAnsi="Times New Roman"/>
          <w:sz w:val="28"/>
          <w:szCs w:val="28"/>
        </w:rPr>
        <w:t xml:space="preserve"> где находится след твоего динозавра? </w:t>
      </w:r>
      <w:r>
        <w:rPr>
          <w:rFonts w:ascii="Times New Roman" w:hAnsi="Times New Roman"/>
          <w:sz w:val="28"/>
          <w:szCs w:val="28"/>
        </w:rPr>
        <w:t>Как ты думаешь почему?</w:t>
      </w:r>
    </w:p>
    <w:p w:rsidR="00420008" w:rsidRPr="00420008" w:rsidRDefault="00420008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008">
        <w:rPr>
          <w:rFonts w:ascii="Times New Roman" w:hAnsi="Times New Roman"/>
          <w:b/>
          <w:sz w:val="28"/>
          <w:szCs w:val="28"/>
        </w:rPr>
        <w:t>Дети:</w:t>
      </w:r>
      <w:r w:rsidRPr="00420008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420008" w:rsidRPr="00420008" w:rsidRDefault="00420008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00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936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бята, куда же делись динозавры?</w:t>
      </w:r>
    </w:p>
    <w:p w:rsidR="00420008" w:rsidRPr="00420008" w:rsidRDefault="00420008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008">
        <w:rPr>
          <w:rFonts w:ascii="Times New Roman" w:hAnsi="Times New Roman"/>
          <w:b/>
          <w:sz w:val="28"/>
          <w:szCs w:val="28"/>
        </w:rPr>
        <w:t>Дети:</w:t>
      </w:r>
      <w:r w:rsidRPr="00420008">
        <w:rPr>
          <w:rFonts w:ascii="Times New Roman" w:hAnsi="Times New Roman"/>
          <w:sz w:val="28"/>
          <w:szCs w:val="28"/>
        </w:rPr>
        <w:t xml:space="preserve"> </w:t>
      </w:r>
      <w:r w:rsidR="00E34153" w:rsidRPr="009E46CA">
        <w:rPr>
          <w:rFonts w:ascii="Times New Roman" w:hAnsi="Times New Roman"/>
          <w:i/>
          <w:sz w:val="28"/>
          <w:szCs w:val="28"/>
        </w:rPr>
        <w:t>предполагаемые ответы детей</w:t>
      </w:r>
    </w:p>
    <w:p w:rsidR="002B5936" w:rsidRPr="002B5936" w:rsidRDefault="002B593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5936">
        <w:rPr>
          <w:rFonts w:ascii="Times New Roman" w:hAnsi="Times New Roman"/>
          <w:b/>
          <w:sz w:val="28"/>
          <w:szCs w:val="28"/>
        </w:rPr>
        <w:t>Воспитатель</w:t>
      </w:r>
      <w:r w:rsidRPr="002B5936">
        <w:rPr>
          <w:rFonts w:ascii="Times New Roman" w:hAnsi="Times New Roman"/>
          <w:sz w:val="28"/>
          <w:szCs w:val="28"/>
        </w:rPr>
        <w:t>: Учёные спорят до сих пор. У всех разн</w:t>
      </w:r>
      <w:r w:rsidR="00873DF6">
        <w:rPr>
          <w:rFonts w:ascii="Times New Roman" w:hAnsi="Times New Roman"/>
          <w:sz w:val="28"/>
          <w:szCs w:val="28"/>
        </w:rPr>
        <w:t xml:space="preserve">ые мнения. </w:t>
      </w:r>
      <w:r w:rsidRPr="002B5936">
        <w:rPr>
          <w:rFonts w:ascii="Times New Roman" w:hAnsi="Times New Roman"/>
          <w:sz w:val="28"/>
          <w:szCs w:val="28"/>
        </w:rPr>
        <w:t>Постоянные извержения ву</w:t>
      </w:r>
      <w:r w:rsidR="00873DF6">
        <w:rPr>
          <w:rFonts w:ascii="Times New Roman" w:hAnsi="Times New Roman"/>
          <w:sz w:val="28"/>
          <w:szCs w:val="28"/>
        </w:rPr>
        <w:t>лкана могли быть одной из версий</w:t>
      </w:r>
      <w:r w:rsidRPr="002B5936">
        <w:rPr>
          <w:rFonts w:ascii="Times New Roman" w:hAnsi="Times New Roman"/>
          <w:sz w:val="28"/>
          <w:szCs w:val="28"/>
        </w:rPr>
        <w:t xml:space="preserve"> исчезновении динозавров. Хотите увидеть извержение?</w:t>
      </w:r>
    </w:p>
    <w:p w:rsidR="00873DF6" w:rsidRPr="00873DF6" w:rsidRDefault="00873DF6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Извержение вулкана</w:t>
      </w:r>
    </w:p>
    <w:p w:rsidR="00D26D1B" w:rsidRPr="00873DF6" w:rsidRDefault="00873DF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DF6">
        <w:rPr>
          <w:rFonts w:ascii="Times New Roman" w:hAnsi="Times New Roman"/>
          <w:sz w:val="28"/>
          <w:szCs w:val="28"/>
        </w:rPr>
        <w:t xml:space="preserve">На подготовленной основе и соответствующими </w:t>
      </w:r>
      <w:r>
        <w:rPr>
          <w:rFonts w:ascii="Times New Roman" w:hAnsi="Times New Roman"/>
          <w:sz w:val="28"/>
          <w:szCs w:val="28"/>
        </w:rPr>
        <w:t xml:space="preserve">материалами </w:t>
      </w:r>
      <w:r w:rsidRPr="00873DF6">
        <w:rPr>
          <w:rFonts w:ascii="Times New Roman" w:hAnsi="Times New Roman"/>
          <w:sz w:val="28"/>
          <w:szCs w:val="28"/>
        </w:rPr>
        <w:t>в</w:t>
      </w:r>
      <w:r w:rsidR="002B5936" w:rsidRPr="00873DF6">
        <w:rPr>
          <w:rFonts w:ascii="Times New Roman" w:hAnsi="Times New Roman"/>
          <w:sz w:val="28"/>
          <w:szCs w:val="28"/>
        </w:rPr>
        <w:t>оспитатель пок</w:t>
      </w:r>
      <w:r w:rsidRPr="00873DF6">
        <w:rPr>
          <w:rFonts w:ascii="Times New Roman" w:hAnsi="Times New Roman"/>
          <w:sz w:val="28"/>
          <w:szCs w:val="28"/>
        </w:rPr>
        <w:t>азывает, как извергается вулкан</w:t>
      </w:r>
      <w:r>
        <w:rPr>
          <w:rFonts w:ascii="Times New Roman" w:hAnsi="Times New Roman"/>
          <w:sz w:val="28"/>
          <w:szCs w:val="28"/>
        </w:rPr>
        <w:t>.</w:t>
      </w:r>
    </w:p>
    <w:p w:rsidR="00D26D1B" w:rsidRDefault="00D26D1B" w:rsidP="00C47F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C114F">
        <w:rPr>
          <w:rFonts w:ascii="Times New Roman" w:hAnsi="Times New Roman"/>
          <w:b/>
          <w:sz w:val="28"/>
          <w:szCs w:val="28"/>
        </w:rPr>
        <w:t xml:space="preserve"> </w:t>
      </w:r>
      <w:r w:rsidR="009B7BCA">
        <w:rPr>
          <w:rFonts w:ascii="Times New Roman" w:hAnsi="Times New Roman"/>
          <w:b/>
          <w:sz w:val="28"/>
          <w:szCs w:val="28"/>
        </w:rPr>
        <w:t>Итог организованной образовательной деятельности</w:t>
      </w:r>
    </w:p>
    <w:p w:rsidR="00873DF6" w:rsidRPr="00873DF6" w:rsidRDefault="00873DF6" w:rsidP="00C47F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73DF6">
        <w:rPr>
          <w:rFonts w:ascii="Times New Roman" w:hAnsi="Times New Roman"/>
          <w:i/>
          <w:sz w:val="28"/>
          <w:szCs w:val="28"/>
        </w:rPr>
        <w:t xml:space="preserve">Звенит будильник </w:t>
      </w:r>
    </w:p>
    <w:p w:rsidR="00873DF6" w:rsidRDefault="00873DF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DF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DF6">
        <w:rPr>
          <w:rFonts w:ascii="Times New Roman" w:hAnsi="Times New Roman"/>
          <w:sz w:val="28"/>
          <w:szCs w:val="28"/>
        </w:rPr>
        <w:t>Кажется, нам пора возвращатьс</w:t>
      </w:r>
      <w:r>
        <w:rPr>
          <w:rFonts w:ascii="Times New Roman" w:hAnsi="Times New Roman"/>
          <w:sz w:val="28"/>
          <w:szCs w:val="28"/>
        </w:rPr>
        <w:t>я в детский сад. Пойдемте скорее.</w:t>
      </w:r>
    </w:p>
    <w:p w:rsidR="00873DF6" w:rsidRDefault="00873DF6" w:rsidP="00C47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3DF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DF6">
        <w:rPr>
          <w:rFonts w:ascii="Times New Roman" w:hAnsi="Times New Roman"/>
          <w:sz w:val="28"/>
          <w:szCs w:val="28"/>
        </w:rPr>
        <w:t xml:space="preserve">Скажите пожалуйста, вам понравилось путешествие? </w:t>
      </w:r>
    </w:p>
    <w:p w:rsidR="00873DF6" w:rsidRDefault="00873DF6" w:rsidP="00C47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3DF6">
        <w:rPr>
          <w:rFonts w:ascii="Times New Roman" w:hAnsi="Times New Roman"/>
          <w:sz w:val="28"/>
          <w:szCs w:val="28"/>
        </w:rPr>
        <w:t xml:space="preserve">Что вас удивило? </w:t>
      </w:r>
    </w:p>
    <w:p w:rsidR="00873DF6" w:rsidRDefault="00873DF6" w:rsidP="00C47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3DF6">
        <w:rPr>
          <w:rFonts w:ascii="Times New Roman" w:hAnsi="Times New Roman"/>
          <w:sz w:val="28"/>
          <w:szCs w:val="28"/>
        </w:rPr>
        <w:t>Кому вы это расскажете?</w:t>
      </w:r>
    </w:p>
    <w:p w:rsidR="00C47FDB" w:rsidRPr="00873DF6" w:rsidRDefault="00C47FDB" w:rsidP="00C47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575" w:rsidRPr="00873DF6" w:rsidRDefault="00873DF6" w:rsidP="00C47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DF6">
        <w:rPr>
          <w:rFonts w:ascii="Times New Roman" w:hAnsi="Times New Roman"/>
          <w:b/>
          <w:sz w:val="28"/>
          <w:szCs w:val="28"/>
        </w:rPr>
        <w:t>Воспитатель:</w:t>
      </w:r>
      <w:r w:rsidRPr="00873DF6">
        <w:rPr>
          <w:rFonts w:ascii="Times New Roman" w:hAnsi="Times New Roman"/>
          <w:sz w:val="28"/>
          <w:szCs w:val="28"/>
        </w:rPr>
        <w:t xml:space="preserve"> Вы сегодня были внимательными, дружными, проявляли смекалку, смелыми. Спасибо вам большое. До новых встр</w:t>
      </w:r>
      <w:r>
        <w:rPr>
          <w:rFonts w:ascii="Times New Roman" w:hAnsi="Times New Roman"/>
          <w:sz w:val="28"/>
          <w:szCs w:val="28"/>
        </w:rPr>
        <w:t>еч!</w:t>
      </w:r>
    </w:p>
    <w:p w:rsidR="00E34153" w:rsidRDefault="00E34153" w:rsidP="00C47F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023" w:rsidRDefault="00AB0023" w:rsidP="00C47F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26D1B" w:rsidRDefault="00D26D1B" w:rsidP="00C47F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FC9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D26D1B" w:rsidRDefault="00D26D1B" w:rsidP="00C47F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DB1" w:rsidRPr="002A4DB1" w:rsidRDefault="002A4DB1" w:rsidP="00C47FDB">
      <w:pPr>
        <w:pStyle w:val="af0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Аверьянов, 4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55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книга «Знакомство с динозаврами»,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Дэвар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Медиа», 2019-2020 г.</w:t>
      </w:r>
    </w:p>
    <w:p w:rsidR="00D26D1B" w:rsidRDefault="00D26D1B" w:rsidP="00C47FDB">
      <w:pPr>
        <w:pStyle w:val="af0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Г. Барановская, Е.О. Хомич «Большая детская энциклопедия Динозавры», издательство «АСТ», 2019 г.</w:t>
      </w:r>
    </w:p>
    <w:p w:rsidR="003229E0" w:rsidRDefault="003229E0" w:rsidP="00C47FDB">
      <w:pPr>
        <w:pStyle w:val="af0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Брилланте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Чесса</w:t>
      </w:r>
      <w:proofErr w:type="spellEnd"/>
      <w:r>
        <w:rPr>
          <w:rFonts w:ascii="Times New Roman" w:hAnsi="Times New Roman"/>
          <w:sz w:val="28"/>
          <w:szCs w:val="28"/>
        </w:rPr>
        <w:t xml:space="preserve"> «Все о динозаврах и других древних животных»</w:t>
      </w:r>
    </w:p>
    <w:p w:rsidR="002A4DB1" w:rsidRDefault="002A4DB1" w:rsidP="00C47FDB">
      <w:pPr>
        <w:pStyle w:val="af0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Д.И. </w:t>
      </w:r>
      <w:proofErr w:type="spellStart"/>
      <w:r>
        <w:rPr>
          <w:rFonts w:ascii="Times New Roman" w:hAnsi="Times New Roman"/>
          <w:sz w:val="28"/>
          <w:szCs w:val="28"/>
        </w:rPr>
        <w:t>Ермакович</w:t>
      </w:r>
      <w:proofErr w:type="spellEnd"/>
      <w:r>
        <w:rPr>
          <w:rFonts w:ascii="Times New Roman" w:hAnsi="Times New Roman"/>
          <w:sz w:val="28"/>
          <w:szCs w:val="28"/>
        </w:rPr>
        <w:t>, Е.О. Хомич «Большая детская энциклопедия динозавров», издательство «АСТ», 2017 г.</w:t>
      </w:r>
    </w:p>
    <w:p w:rsidR="00551579" w:rsidRDefault="00551579" w:rsidP="00C47FDB">
      <w:pPr>
        <w:pStyle w:val="af0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Сабуда</w:t>
      </w:r>
      <w:proofErr w:type="spellEnd"/>
      <w:r>
        <w:rPr>
          <w:rFonts w:ascii="Times New Roman" w:hAnsi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/>
          <w:sz w:val="28"/>
          <w:szCs w:val="28"/>
        </w:rPr>
        <w:t>Рейнхарт</w:t>
      </w:r>
      <w:proofErr w:type="spellEnd"/>
      <w:r>
        <w:rPr>
          <w:rFonts w:ascii="Times New Roman" w:hAnsi="Times New Roman"/>
          <w:sz w:val="28"/>
          <w:szCs w:val="28"/>
        </w:rPr>
        <w:t xml:space="preserve"> «Энциклопедия древностей. Динозавры», издательство ООО «Розовый жираф», 2020 г.</w:t>
      </w:r>
    </w:p>
    <w:p w:rsidR="00551579" w:rsidRDefault="00551579" w:rsidP="00C47FDB">
      <w:pPr>
        <w:pStyle w:val="af0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Джейкоби</w:t>
      </w:r>
      <w:proofErr w:type="spellEnd"/>
      <w:r>
        <w:rPr>
          <w:rFonts w:ascii="Times New Roman" w:hAnsi="Times New Roman"/>
          <w:sz w:val="28"/>
          <w:szCs w:val="28"/>
        </w:rPr>
        <w:t xml:space="preserve"> «Музей динозавров», издательство ООО «Манн, Иванов и Фербер», 2019 г.</w:t>
      </w:r>
    </w:p>
    <w:p w:rsidR="00D26D1B" w:rsidRDefault="00D26D1B" w:rsidP="00C47FDB">
      <w:pPr>
        <w:pStyle w:val="af0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Динозарядка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hyperlink r:id="rId9" w:history="1">
        <w:r w:rsidRPr="00B26F9E">
          <w:rPr>
            <w:rStyle w:val="af1"/>
            <w:rFonts w:ascii="Times New Roman" w:eastAsiaTheme="majorEastAsia" w:hAnsi="Times New Roman"/>
            <w:sz w:val="28"/>
            <w:szCs w:val="28"/>
            <w:lang w:val="en-US"/>
          </w:rPr>
          <w:t>https</w:t>
        </w:r>
        <w:r w:rsidRPr="00B26F9E">
          <w:rPr>
            <w:rStyle w:val="af1"/>
            <w:rFonts w:ascii="Times New Roman" w:eastAsiaTheme="majorEastAsia" w:hAnsi="Times New Roman"/>
            <w:sz w:val="28"/>
            <w:szCs w:val="28"/>
          </w:rPr>
          <w:t>://</w:t>
        </w:r>
        <w:proofErr w:type="spellStart"/>
        <w:r w:rsidRPr="00B26F9E">
          <w:rPr>
            <w:rStyle w:val="af1"/>
            <w:rFonts w:ascii="Times New Roman" w:eastAsiaTheme="majorEastAsia" w:hAnsi="Times New Roman"/>
            <w:sz w:val="28"/>
            <w:szCs w:val="28"/>
            <w:lang w:val="en-US"/>
          </w:rPr>
          <w:t>youtu</w:t>
        </w:r>
        <w:proofErr w:type="spellEnd"/>
        <w:r w:rsidRPr="00B26F9E">
          <w:rPr>
            <w:rStyle w:val="af1"/>
            <w:rFonts w:ascii="Times New Roman" w:eastAsiaTheme="majorEastAsia" w:hAnsi="Times New Roman"/>
            <w:sz w:val="28"/>
            <w:szCs w:val="28"/>
          </w:rPr>
          <w:t>.</w:t>
        </w:r>
        <w:r w:rsidRPr="00B26F9E">
          <w:rPr>
            <w:rStyle w:val="af1"/>
            <w:rFonts w:ascii="Times New Roman" w:eastAsiaTheme="majorEastAsia" w:hAnsi="Times New Roman"/>
            <w:sz w:val="28"/>
            <w:szCs w:val="28"/>
            <w:lang w:val="en-US"/>
          </w:rPr>
          <w:t>be</w:t>
        </w:r>
        <w:r w:rsidRPr="00B26F9E">
          <w:rPr>
            <w:rStyle w:val="af1"/>
            <w:rFonts w:ascii="Times New Roman" w:eastAsiaTheme="majorEastAsia" w:hAnsi="Times New Roman"/>
            <w:sz w:val="28"/>
            <w:szCs w:val="28"/>
          </w:rPr>
          <w:t>/</w:t>
        </w:r>
        <w:r w:rsidRPr="00B26F9E">
          <w:rPr>
            <w:rStyle w:val="af1"/>
            <w:rFonts w:ascii="Times New Roman" w:eastAsiaTheme="majorEastAsia" w:hAnsi="Times New Roman"/>
            <w:sz w:val="28"/>
            <w:szCs w:val="28"/>
            <w:lang w:val="en-US"/>
          </w:rPr>
          <w:t>r</w:t>
        </w:r>
        <w:r w:rsidRPr="00B26F9E">
          <w:rPr>
            <w:rStyle w:val="af1"/>
            <w:rFonts w:ascii="Times New Roman" w:eastAsiaTheme="majorEastAsia" w:hAnsi="Times New Roman"/>
            <w:sz w:val="28"/>
            <w:szCs w:val="28"/>
          </w:rPr>
          <w:t>_</w:t>
        </w:r>
        <w:proofErr w:type="spellStart"/>
        <w:r w:rsidRPr="00B26F9E">
          <w:rPr>
            <w:rStyle w:val="af1"/>
            <w:rFonts w:ascii="Times New Roman" w:eastAsiaTheme="majorEastAsia" w:hAnsi="Times New Roman"/>
            <w:sz w:val="28"/>
            <w:szCs w:val="28"/>
            <w:lang w:val="en-US"/>
          </w:rPr>
          <w:t>gqlQlwXU</w:t>
        </w:r>
        <w:proofErr w:type="spellEnd"/>
        <w:r w:rsidRPr="00B26F9E">
          <w:rPr>
            <w:rStyle w:val="af1"/>
            <w:rFonts w:ascii="Times New Roman" w:eastAsiaTheme="majorEastAsia" w:hAnsi="Times New Roman"/>
            <w:sz w:val="28"/>
            <w:szCs w:val="28"/>
          </w:rPr>
          <w:t>0</w:t>
        </w:r>
      </w:hyperlink>
    </w:p>
    <w:p w:rsidR="00D26D1B" w:rsidRPr="003759A6" w:rsidRDefault="00D26D1B" w:rsidP="00551579">
      <w:pPr>
        <w:spacing w:after="0"/>
        <w:rPr>
          <w:rFonts w:ascii="Times New Roman" w:hAnsi="Times New Roman"/>
          <w:sz w:val="28"/>
          <w:szCs w:val="28"/>
        </w:rPr>
      </w:pPr>
    </w:p>
    <w:p w:rsidR="00BB658B" w:rsidRPr="009F1FB2" w:rsidRDefault="00BB658B" w:rsidP="009F1FB2"/>
    <w:sectPr w:rsidR="00BB658B" w:rsidRPr="009F1FB2" w:rsidSect="00E50FA5">
      <w:footerReference w:type="default" r:id="rId10"/>
      <w:pgSz w:w="11906" w:h="16838" w:code="9"/>
      <w:pgMar w:top="1134" w:right="850" w:bottom="1134" w:left="1701" w:header="720" w:footer="720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73" w:rsidRDefault="00E41673" w:rsidP="004658B4">
      <w:pPr>
        <w:spacing w:after="0" w:line="240" w:lineRule="auto"/>
      </w:pPr>
      <w:r>
        <w:separator/>
      </w:r>
    </w:p>
  </w:endnote>
  <w:endnote w:type="continuationSeparator" w:id="0">
    <w:p w:rsidR="00E41673" w:rsidRDefault="00E41673" w:rsidP="0046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36" w:rsidRDefault="002B593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73" w:rsidRDefault="00E41673" w:rsidP="004658B4">
      <w:pPr>
        <w:spacing w:after="0" w:line="240" w:lineRule="auto"/>
      </w:pPr>
      <w:r>
        <w:separator/>
      </w:r>
    </w:p>
  </w:footnote>
  <w:footnote w:type="continuationSeparator" w:id="0">
    <w:p w:rsidR="00E41673" w:rsidRDefault="00E41673" w:rsidP="0046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C9F"/>
    <w:multiLevelType w:val="hybridMultilevel"/>
    <w:tmpl w:val="2F8E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C94"/>
    <w:multiLevelType w:val="multilevel"/>
    <w:tmpl w:val="EB16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443D5"/>
    <w:multiLevelType w:val="hybridMultilevel"/>
    <w:tmpl w:val="EF14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584D"/>
    <w:multiLevelType w:val="hybridMultilevel"/>
    <w:tmpl w:val="9AAC2928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08F8"/>
    <w:multiLevelType w:val="hybridMultilevel"/>
    <w:tmpl w:val="E884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0AFC"/>
    <w:multiLevelType w:val="hybridMultilevel"/>
    <w:tmpl w:val="0F8E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584"/>
    <w:multiLevelType w:val="multilevel"/>
    <w:tmpl w:val="A33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D27D3"/>
    <w:multiLevelType w:val="hybridMultilevel"/>
    <w:tmpl w:val="64E6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21753"/>
    <w:multiLevelType w:val="hybridMultilevel"/>
    <w:tmpl w:val="CCFEA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95DAC"/>
    <w:multiLevelType w:val="multilevel"/>
    <w:tmpl w:val="D3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433D9"/>
    <w:multiLevelType w:val="multilevel"/>
    <w:tmpl w:val="B832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C1D6C"/>
    <w:multiLevelType w:val="multilevel"/>
    <w:tmpl w:val="FDF6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63B7D"/>
    <w:multiLevelType w:val="multilevel"/>
    <w:tmpl w:val="E4D8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351A5"/>
    <w:multiLevelType w:val="multilevel"/>
    <w:tmpl w:val="C7CE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B7B65"/>
    <w:multiLevelType w:val="multilevel"/>
    <w:tmpl w:val="2C0E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845E9"/>
    <w:multiLevelType w:val="hybridMultilevel"/>
    <w:tmpl w:val="622C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1F7A"/>
    <w:multiLevelType w:val="hybridMultilevel"/>
    <w:tmpl w:val="AA78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8123B"/>
    <w:multiLevelType w:val="multilevel"/>
    <w:tmpl w:val="48B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82724"/>
    <w:multiLevelType w:val="hybridMultilevel"/>
    <w:tmpl w:val="CD863D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F54591"/>
    <w:multiLevelType w:val="multilevel"/>
    <w:tmpl w:val="3FB4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D302E7"/>
    <w:multiLevelType w:val="hybridMultilevel"/>
    <w:tmpl w:val="5654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E2A0E"/>
    <w:multiLevelType w:val="hybridMultilevel"/>
    <w:tmpl w:val="B50A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3392"/>
    <w:multiLevelType w:val="multilevel"/>
    <w:tmpl w:val="6E9A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375A89"/>
    <w:multiLevelType w:val="multilevel"/>
    <w:tmpl w:val="24E6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F5AE2"/>
    <w:multiLevelType w:val="multilevel"/>
    <w:tmpl w:val="A368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06AD3"/>
    <w:multiLevelType w:val="multilevel"/>
    <w:tmpl w:val="E94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0E2B2B"/>
    <w:multiLevelType w:val="multilevel"/>
    <w:tmpl w:val="974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AA2E02"/>
    <w:multiLevelType w:val="hybridMultilevel"/>
    <w:tmpl w:val="D2F0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103CA"/>
    <w:multiLevelType w:val="multilevel"/>
    <w:tmpl w:val="F68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6295B"/>
    <w:multiLevelType w:val="multilevel"/>
    <w:tmpl w:val="719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19458B"/>
    <w:multiLevelType w:val="multilevel"/>
    <w:tmpl w:val="2E00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453194"/>
    <w:multiLevelType w:val="multilevel"/>
    <w:tmpl w:val="950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905D4"/>
    <w:multiLevelType w:val="multilevel"/>
    <w:tmpl w:val="6AC2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52D7C"/>
    <w:multiLevelType w:val="multilevel"/>
    <w:tmpl w:val="44E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447E7"/>
    <w:multiLevelType w:val="multilevel"/>
    <w:tmpl w:val="7774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0C6E05"/>
    <w:multiLevelType w:val="multilevel"/>
    <w:tmpl w:val="2836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066090"/>
    <w:multiLevelType w:val="hybridMultilevel"/>
    <w:tmpl w:val="7EE2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16C0"/>
    <w:multiLevelType w:val="multilevel"/>
    <w:tmpl w:val="EC50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BE1856"/>
    <w:multiLevelType w:val="multilevel"/>
    <w:tmpl w:val="C0E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912AF3"/>
    <w:multiLevelType w:val="multilevel"/>
    <w:tmpl w:val="CC08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07604B"/>
    <w:multiLevelType w:val="hybridMultilevel"/>
    <w:tmpl w:val="5654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703FB"/>
    <w:multiLevelType w:val="hybridMultilevel"/>
    <w:tmpl w:val="EBB078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6FD47695"/>
    <w:multiLevelType w:val="multilevel"/>
    <w:tmpl w:val="ED50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A21F8D"/>
    <w:multiLevelType w:val="hybridMultilevel"/>
    <w:tmpl w:val="E5B4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B4E08"/>
    <w:multiLevelType w:val="multilevel"/>
    <w:tmpl w:val="92A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07791"/>
    <w:multiLevelType w:val="multilevel"/>
    <w:tmpl w:val="9B6C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A1417E"/>
    <w:multiLevelType w:val="multilevel"/>
    <w:tmpl w:val="A08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E72C4D"/>
    <w:multiLevelType w:val="hybridMultilevel"/>
    <w:tmpl w:val="81FC4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</w:num>
  <w:num w:numId="3">
    <w:abstractNumId w:val="28"/>
  </w:num>
  <w:num w:numId="4">
    <w:abstractNumId w:val="44"/>
  </w:num>
  <w:num w:numId="5">
    <w:abstractNumId w:val="39"/>
  </w:num>
  <w:num w:numId="6">
    <w:abstractNumId w:val="6"/>
  </w:num>
  <w:num w:numId="7">
    <w:abstractNumId w:val="30"/>
  </w:num>
  <w:num w:numId="8">
    <w:abstractNumId w:val="41"/>
  </w:num>
  <w:num w:numId="9">
    <w:abstractNumId w:val="1"/>
  </w:num>
  <w:num w:numId="10">
    <w:abstractNumId w:val="26"/>
  </w:num>
  <w:num w:numId="11">
    <w:abstractNumId w:val="37"/>
  </w:num>
  <w:num w:numId="12">
    <w:abstractNumId w:val="35"/>
  </w:num>
  <w:num w:numId="13">
    <w:abstractNumId w:val="38"/>
  </w:num>
  <w:num w:numId="14">
    <w:abstractNumId w:val="25"/>
  </w:num>
  <w:num w:numId="15">
    <w:abstractNumId w:val="13"/>
  </w:num>
  <w:num w:numId="16">
    <w:abstractNumId w:val="10"/>
  </w:num>
  <w:num w:numId="17">
    <w:abstractNumId w:val="42"/>
  </w:num>
  <w:num w:numId="18">
    <w:abstractNumId w:val="22"/>
  </w:num>
  <w:num w:numId="19">
    <w:abstractNumId w:val="31"/>
  </w:num>
  <w:num w:numId="20">
    <w:abstractNumId w:val="2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</w:num>
  <w:num w:numId="24">
    <w:abstractNumId w:val="32"/>
  </w:num>
  <w:num w:numId="25">
    <w:abstractNumId w:val="9"/>
  </w:num>
  <w:num w:numId="26">
    <w:abstractNumId w:val="33"/>
  </w:num>
  <w:num w:numId="27">
    <w:abstractNumId w:val="11"/>
  </w:num>
  <w:num w:numId="28">
    <w:abstractNumId w:val="29"/>
  </w:num>
  <w:num w:numId="29">
    <w:abstractNumId w:val="17"/>
  </w:num>
  <w:num w:numId="30">
    <w:abstractNumId w:val="34"/>
  </w:num>
  <w:num w:numId="31">
    <w:abstractNumId w:val="24"/>
  </w:num>
  <w:num w:numId="32">
    <w:abstractNumId w:val="45"/>
  </w:num>
  <w:num w:numId="33">
    <w:abstractNumId w:val="14"/>
  </w:num>
  <w:num w:numId="34">
    <w:abstractNumId w:val="0"/>
  </w:num>
  <w:num w:numId="35">
    <w:abstractNumId w:val="8"/>
  </w:num>
  <w:num w:numId="36">
    <w:abstractNumId w:val="18"/>
  </w:num>
  <w:num w:numId="37">
    <w:abstractNumId w:val="21"/>
  </w:num>
  <w:num w:numId="38">
    <w:abstractNumId w:val="36"/>
  </w:num>
  <w:num w:numId="39">
    <w:abstractNumId w:val="19"/>
  </w:num>
  <w:num w:numId="40">
    <w:abstractNumId w:val="20"/>
  </w:num>
  <w:num w:numId="41">
    <w:abstractNumId w:val="40"/>
  </w:num>
  <w:num w:numId="42">
    <w:abstractNumId w:val="43"/>
  </w:num>
  <w:num w:numId="43">
    <w:abstractNumId w:val="47"/>
  </w:num>
  <w:num w:numId="44">
    <w:abstractNumId w:val="2"/>
  </w:num>
  <w:num w:numId="45">
    <w:abstractNumId w:val="15"/>
  </w:num>
  <w:num w:numId="46">
    <w:abstractNumId w:val="16"/>
  </w:num>
  <w:num w:numId="47">
    <w:abstractNumId w:val="27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B0"/>
    <w:rsid w:val="0000291F"/>
    <w:rsid w:val="0000534F"/>
    <w:rsid w:val="00005DA5"/>
    <w:rsid w:val="0002708D"/>
    <w:rsid w:val="0004481C"/>
    <w:rsid w:val="00047FA8"/>
    <w:rsid w:val="0005362A"/>
    <w:rsid w:val="00057116"/>
    <w:rsid w:val="00067CF0"/>
    <w:rsid w:val="000748A8"/>
    <w:rsid w:val="00080C39"/>
    <w:rsid w:val="000837C9"/>
    <w:rsid w:val="000873EF"/>
    <w:rsid w:val="0009036D"/>
    <w:rsid w:val="00093AF5"/>
    <w:rsid w:val="000962D0"/>
    <w:rsid w:val="000A35EF"/>
    <w:rsid w:val="000A3650"/>
    <w:rsid w:val="000A56F0"/>
    <w:rsid w:val="000C03E0"/>
    <w:rsid w:val="000C0D75"/>
    <w:rsid w:val="000C3ACA"/>
    <w:rsid w:val="000D6833"/>
    <w:rsid w:val="000D6FA3"/>
    <w:rsid w:val="000E7996"/>
    <w:rsid w:val="000F0CC5"/>
    <w:rsid w:val="001079B5"/>
    <w:rsid w:val="0012563A"/>
    <w:rsid w:val="00157EFB"/>
    <w:rsid w:val="001762EB"/>
    <w:rsid w:val="00176A2E"/>
    <w:rsid w:val="001772AD"/>
    <w:rsid w:val="00177392"/>
    <w:rsid w:val="0019396C"/>
    <w:rsid w:val="00196BEB"/>
    <w:rsid w:val="001A5C31"/>
    <w:rsid w:val="001B6F13"/>
    <w:rsid w:val="001C0012"/>
    <w:rsid w:val="001C220A"/>
    <w:rsid w:val="001C2B5C"/>
    <w:rsid w:val="001C2BCA"/>
    <w:rsid w:val="001C5BB4"/>
    <w:rsid w:val="001C73FC"/>
    <w:rsid w:val="001D250F"/>
    <w:rsid w:val="001D5B33"/>
    <w:rsid w:val="001D5E33"/>
    <w:rsid w:val="001D61A3"/>
    <w:rsid w:val="001E1963"/>
    <w:rsid w:val="001E7492"/>
    <w:rsid w:val="0020089C"/>
    <w:rsid w:val="002025ED"/>
    <w:rsid w:val="0022094F"/>
    <w:rsid w:val="00221864"/>
    <w:rsid w:val="0022227F"/>
    <w:rsid w:val="00230295"/>
    <w:rsid w:val="00235D99"/>
    <w:rsid w:val="002374F9"/>
    <w:rsid w:val="002512BC"/>
    <w:rsid w:val="0026066B"/>
    <w:rsid w:val="002622CC"/>
    <w:rsid w:val="002708C3"/>
    <w:rsid w:val="00284371"/>
    <w:rsid w:val="002A246D"/>
    <w:rsid w:val="002A4DB1"/>
    <w:rsid w:val="002B0893"/>
    <w:rsid w:val="002B5936"/>
    <w:rsid w:val="002D08FF"/>
    <w:rsid w:val="002D3102"/>
    <w:rsid w:val="002D757E"/>
    <w:rsid w:val="002D7D99"/>
    <w:rsid w:val="002E78C4"/>
    <w:rsid w:val="002E7C40"/>
    <w:rsid w:val="002F7653"/>
    <w:rsid w:val="002F7937"/>
    <w:rsid w:val="00305C0C"/>
    <w:rsid w:val="00316967"/>
    <w:rsid w:val="003229E0"/>
    <w:rsid w:val="00324F21"/>
    <w:rsid w:val="00346F17"/>
    <w:rsid w:val="003508C5"/>
    <w:rsid w:val="00352575"/>
    <w:rsid w:val="00377D5A"/>
    <w:rsid w:val="003804ED"/>
    <w:rsid w:val="003810B3"/>
    <w:rsid w:val="003822FC"/>
    <w:rsid w:val="0039131F"/>
    <w:rsid w:val="003A26D0"/>
    <w:rsid w:val="003D69DE"/>
    <w:rsid w:val="003E0B0E"/>
    <w:rsid w:val="003E5CC2"/>
    <w:rsid w:val="003F1B17"/>
    <w:rsid w:val="003F3741"/>
    <w:rsid w:val="0040757B"/>
    <w:rsid w:val="0041347B"/>
    <w:rsid w:val="00414338"/>
    <w:rsid w:val="00420008"/>
    <w:rsid w:val="00420D8C"/>
    <w:rsid w:val="00420F7A"/>
    <w:rsid w:val="00424137"/>
    <w:rsid w:val="00454C93"/>
    <w:rsid w:val="00456062"/>
    <w:rsid w:val="00463250"/>
    <w:rsid w:val="004658B4"/>
    <w:rsid w:val="00480B7F"/>
    <w:rsid w:val="004810CE"/>
    <w:rsid w:val="004852A6"/>
    <w:rsid w:val="004858CF"/>
    <w:rsid w:val="00486E0B"/>
    <w:rsid w:val="00493962"/>
    <w:rsid w:val="00493A58"/>
    <w:rsid w:val="00496229"/>
    <w:rsid w:val="004A5088"/>
    <w:rsid w:val="004A6F3F"/>
    <w:rsid w:val="004A795A"/>
    <w:rsid w:val="004B3954"/>
    <w:rsid w:val="004D6A63"/>
    <w:rsid w:val="004E2C52"/>
    <w:rsid w:val="004E6FA5"/>
    <w:rsid w:val="004F7497"/>
    <w:rsid w:val="0050309C"/>
    <w:rsid w:val="00504CF7"/>
    <w:rsid w:val="00520A6B"/>
    <w:rsid w:val="00521BA2"/>
    <w:rsid w:val="005249F8"/>
    <w:rsid w:val="00524DD9"/>
    <w:rsid w:val="00527466"/>
    <w:rsid w:val="00533AD8"/>
    <w:rsid w:val="00533B66"/>
    <w:rsid w:val="00536DAE"/>
    <w:rsid w:val="005510F8"/>
    <w:rsid w:val="00551579"/>
    <w:rsid w:val="0055369A"/>
    <w:rsid w:val="00557546"/>
    <w:rsid w:val="0056211E"/>
    <w:rsid w:val="00562DC1"/>
    <w:rsid w:val="005779AE"/>
    <w:rsid w:val="00591702"/>
    <w:rsid w:val="00596D27"/>
    <w:rsid w:val="005A3244"/>
    <w:rsid w:val="005A3E18"/>
    <w:rsid w:val="005B14AF"/>
    <w:rsid w:val="005B4238"/>
    <w:rsid w:val="005B529C"/>
    <w:rsid w:val="005B5F3F"/>
    <w:rsid w:val="005B797F"/>
    <w:rsid w:val="005D2927"/>
    <w:rsid w:val="005D2BD2"/>
    <w:rsid w:val="005D3D3A"/>
    <w:rsid w:val="005E14EB"/>
    <w:rsid w:val="005E28F9"/>
    <w:rsid w:val="005E3FE7"/>
    <w:rsid w:val="005F434E"/>
    <w:rsid w:val="005F6AC4"/>
    <w:rsid w:val="00602773"/>
    <w:rsid w:val="00603872"/>
    <w:rsid w:val="0062084A"/>
    <w:rsid w:val="00624050"/>
    <w:rsid w:val="00627817"/>
    <w:rsid w:val="00627FA8"/>
    <w:rsid w:val="006372C6"/>
    <w:rsid w:val="00653795"/>
    <w:rsid w:val="00673D76"/>
    <w:rsid w:val="00675058"/>
    <w:rsid w:val="006965E6"/>
    <w:rsid w:val="006A3A9D"/>
    <w:rsid w:val="006A6DE5"/>
    <w:rsid w:val="006B4DFF"/>
    <w:rsid w:val="006B766A"/>
    <w:rsid w:val="006C1C8B"/>
    <w:rsid w:val="006D65D7"/>
    <w:rsid w:val="006D6A7B"/>
    <w:rsid w:val="006F17A4"/>
    <w:rsid w:val="006F43B2"/>
    <w:rsid w:val="006F74D1"/>
    <w:rsid w:val="0071389A"/>
    <w:rsid w:val="00714ACE"/>
    <w:rsid w:val="00716054"/>
    <w:rsid w:val="0071715F"/>
    <w:rsid w:val="0071716C"/>
    <w:rsid w:val="00717EF5"/>
    <w:rsid w:val="00733630"/>
    <w:rsid w:val="00735BCF"/>
    <w:rsid w:val="00747BBE"/>
    <w:rsid w:val="007525B0"/>
    <w:rsid w:val="007525BA"/>
    <w:rsid w:val="00752F9B"/>
    <w:rsid w:val="00763003"/>
    <w:rsid w:val="0077386F"/>
    <w:rsid w:val="007A1182"/>
    <w:rsid w:val="007A5BE4"/>
    <w:rsid w:val="007B3155"/>
    <w:rsid w:val="007B406E"/>
    <w:rsid w:val="007B5B18"/>
    <w:rsid w:val="007B5CBD"/>
    <w:rsid w:val="007C3DE1"/>
    <w:rsid w:val="007C7035"/>
    <w:rsid w:val="007D3D52"/>
    <w:rsid w:val="007E09CD"/>
    <w:rsid w:val="007F4FC4"/>
    <w:rsid w:val="007F5BD7"/>
    <w:rsid w:val="007F7C33"/>
    <w:rsid w:val="00802AD2"/>
    <w:rsid w:val="00803254"/>
    <w:rsid w:val="0080769D"/>
    <w:rsid w:val="00815A03"/>
    <w:rsid w:val="008172C1"/>
    <w:rsid w:val="00833B16"/>
    <w:rsid w:val="008346A8"/>
    <w:rsid w:val="00837C38"/>
    <w:rsid w:val="00845158"/>
    <w:rsid w:val="00857DAA"/>
    <w:rsid w:val="00867DD3"/>
    <w:rsid w:val="00871BAB"/>
    <w:rsid w:val="00873DF6"/>
    <w:rsid w:val="00895D12"/>
    <w:rsid w:val="00896BF7"/>
    <w:rsid w:val="008B2618"/>
    <w:rsid w:val="008C08A7"/>
    <w:rsid w:val="008C1A3E"/>
    <w:rsid w:val="008C2D37"/>
    <w:rsid w:val="008D0B8C"/>
    <w:rsid w:val="008F07A1"/>
    <w:rsid w:val="008F1D98"/>
    <w:rsid w:val="00916DA1"/>
    <w:rsid w:val="00926645"/>
    <w:rsid w:val="009277DC"/>
    <w:rsid w:val="00936468"/>
    <w:rsid w:val="00946DAB"/>
    <w:rsid w:val="00946FA0"/>
    <w:rsid w:val="00955F4A"/>
    <w:rsid w:val="009603CA"/>
    <w:rsid w:val="009604DD"/>
    <w:rsid w:val="0096201A"/>
    <w:rsid w:val="00964FB9"/>
    <w:rsid w:val="0097386C"/>
    <w:rsid w:val="00974F90"/>
    <w:rsid w:val="00982574"/>
    <w:rsid w:val="00993700"/>
    <w:rsid w:val="00993D5D"/>
    <w:rsid w:val="00996CD5"/>
    <w:rsid w:val="009B3DAD"/>
    <w:rsid w:val="009B7BCA"/>
    <w:rsid w:val="009C7CEC"/>
    <w:rsid w:val="009E1B2E"/>
    <w:rsid w:val="009E1C4B"/>
    <w:rsid w:val="009F1FB2"/>
    <w:rsid w:val="009F294B"/>
    <w:rsid w:val="00A01ACB"/>
    <w:rsid w:val="00A1102D"/>
    <w:rsid w:val="00A203FC"/>
    <w:rsid w:val="00A55EC3"/>
    <w:rsid w:val="00A62276"/>
    <w:rsid w:val="00A8712E"/>
    <w:rsid w:val="00AA0EC4"/>
    <w:rsid w:val="00AA3E15"/>
    <w:rsid w:val="00AA6D0F"/>
    <w:rsid w:val="00AB0023"/>
    <w:rsid w:val="00AB6EB0"/>
    <w:rsid w:val="00AC128F"/>
    <w:rsid w:val="00AC7FA7"/>
    <w:rsid w:val="00B154FC"/>
    <w:rsid w:val="00B167A3"/>
    <w:rsid w:val="00B2381D"/>
    <w:rsid w:val="00B23F96"/>
    <w:rsid w:val="00B3346B"/>
    <w:rsid w:val="00B42C81"/>
    <w:rsid w:val="00B50A3F"/>
    <w:rsid w:val="00B601A9"/>
    <w:rsid w:val="00B62EC4"/>
    <w:rsid w:val="00B806C6"/>
    <w:rsid w:val="00B84ACE"/>
    <w:rsid w:val="00B9746E"/>
    <w:rsid w:val="00BB658B"/>
    <w:rsid w:val="00BC1F56"/>
    <w:rsid w:val="00BC437B"/>
    <w:rsid w:val="00BC78DC"/>
    <w:rsid w:val="00BD54C2"/>
    <w:rsid w:val="00BE108B"/>
    <w:rsid w:val="00BE1D7F"/>
    <w:rsid w:val="00BE2832"/>
    <w:rsid w:val="00BF180D"/>
    <w:rsid w:val="00BF59DE"/>
    <w:rsid w:val="00C00028"/>
    <w:rsid w:val="00C050B2"/>
    <w:rsid w:val="00C07145"/>
    <w:rsid w:val="00C24199"/>
    <w:rsid w:val="00C43DDF"/>
    <w:rsid w:val="00C446D1"/>
    <w:rsid w:val="00C45DBC"/>
    <w:rsid w:val="00C47FDB"/>
    <w:rsid w:val="00C561F6"/>
    <w:rsid w:val="00C74C8E"/>
    <w:rsid w:val="00C7760E"/>
    <w:rsid w:val="00C830A1"/>
    <w:rsid w:val="00C86792"/>
    <w:rsid w:val="00C943AF"/>
    <w:rsid w:val="00CB4A52"/>
    <w:rsid w:val="00CB53F8"/>
    <w:rsid w:val="00CB56DF"/>
    <w:rsid w:val="00CB7430"/>
    <w:rsid w:val="00CC46C2"/>
    <w:rsid w:val="00CD124C"/>
    <w:rsid w:val="00CE5894"/>
    <w:rsid w:val="00CF756B"/>
    <w:rsid w:val="00D11C4D"/>
    <w:rsid w:val="00D26D1B"/>
    <w:rsid w:val="00D279F4"/>
    <w:rsid w:val="00D33BBC"/>
    <w:rsid w:val="00D64318"/>
    <w:rsid w:val="00D930F7"/>
    <w:rsid w:val="00D9457E"/>
    <w:rsid w:val="00DA0230"/>
    <w:rsid w:val="00DA0FE7"/>
    <w:rsid w:val="00DD21C7"/>
    <w:rsid w:val="00DD2671"/>
    <w:rsid w:val="00DE3B0D"/>
    <w:rsid w:val="00DF506E"/>
    <w:rsid w:val="00E26E54"/>
    <w:rsid w:val="00E3017F"/>
    <w:rsid w:val="00E34153"/>
    <w:rsid w:val="00E3471F"/>
    <w:rsid w:val="00E41673"/>
    <w:rsid w:val="00E50FA5"/>
    <w:rsid w:val="00E60215"/>
    <w:rsid w:val="00E6681F"/>
    <w:rsid w:val="00E77B9E"/>
    <w:rsid w:val="00EA26C4"/>
    <w:rsid w:val="00EA3369"/>
    <w:rsid w:val="00EA3ACC"/>
    <w:rsid w:val="00EC4AEE"/>
    <w:rsid w:val="00EE3B09"/>
    <w:rsid w:val="00EE698B"/>
    <w:rsid w:val="00EF4559"/>
    <w:rsid w:val="00EF79D1"/>
    <w:rsid w:val="00F0266C"/>
    <w:rsid w:val="00F029EE"/>
    <w:rsid w:val="00F16D4A"/>
    <w:rsid w:val="00F2029C"/>
    <w:rsid w:val="00F246F8"/>
    <w:rsid w:val="00F3168A"/>
    <w:rsid w:val="00F633B9"/>
    <w:rsid w:val="00F77994"/>
    <w:rsid w:val="00F810F6"/>
    <w:rsid w:val="00F9116A"/>
    <w:rsid w:val="00FA7067"/>
    <w:rsid w:val="00FB0DA7"/>
    <w:rsid w:val="00FC0581"/>
    <w:rsid w:val="00FC2027"/>
    <w:rsid w:val="00FC27AA"/>
    <w:rsid w:val="00FD0637"/>
    <w:rsid w:val="00FD2B02"/>
    <w:rsid w:val="00FD505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84AB"/>
  <w15:docId w15:val="{9A250D58-CBB9-4662-839C-634C4064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wzcgr">
    <w:name w:val="gwzcgr"/>
    <w:basedOn w:val="a0"/>
    <w:rsid w:val="002D3102"/>
  </w:style>
  <w:style w:type="character" w:customStyle="1" w:styleId="headerburger-src">
    <w:name w:val="header__burger-src"/>
    <w:basedOn w:val="a0"/>
    <w:rsid w:val="002D3102"/>
  </w:style>
  <w:style w:type="character" w:customStyle="1" w:styleId="featuretitle">
    <w:name w:val="feature__title"/>
    <w:basedOn w:val="a0"/>
    <w:rsid w:val="002D3102"/>
  </w:style>
  <w:style w:type="character" w:customStyle="1" w:styleId="ratinglike">
    <w:name w:val="rating__like"/>
    <w:basedOn w:val="a0"/>
    <w:rsid w:val="002D3102"/>
  </w:style>
  <w:style w:type="character" w:customStyle="1" w:styleId="ratingdislike">
    <w:name w:val="rating__dislike"/>
    <w:basedOn w:val="a0"/>
    <w:rsid w:val="002D3102"/>
  </w:style>
  <w:style w:type="paragraph" w:styleId="af3">
    <w:name w:val="Normal (Web)"/>
    <w:basedOn w:val="a"/>
    <w:uiPriority w:val="99"/>
    <w:unhideWhenUsed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310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31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-commentsavatar-link">
    <w:name w:val="c-comments__avatar-link"/>
    <w:basedOn w:val="a0"/>
    <w:rsid w:val="002D310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310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31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-commentsauth-btn">
    <w:name w:val="c-comments__auth-btn"/>
    <w:basedOn w:val="a"/>
    <w:rsid w:val="002D3102"/>
    <w:pPr>
      <w:shd w:val="clear" w:color="auto" w:fill="4BB1EC"/>
      <w:spacing w:before="100" w:beforeAutospacing="1" w:after="100" w:afterAutospacing="1" w:line="240" w:lineRule="auto"/>
    </w:pPr>
    <w:rPr>
      <w:rFonts w:ascii="Times New Roman" w:hAnsi="Times New Roman"/>
      <w:caps/>
      <w:color w:val="FFFFFF"/>
      <w:spacing w:val="7"/>
      <w:sz w:val="21"/>
      <w:szCs w:val="21"/>
    </w:rPr>
  </w:style>
  <w:style w:type="paragraph" w:customStyle="1" w:styleId="c-commentsbtn">
    <w:name w:val="c-comments__btn"/>
    <w:basedOn w:val="a"/>
    <w:rsid w:val="002D3102"/>
    <w:pPr>
      <w:shd w:val="clear" w:color="auto" w:fill="4BB1EC"/>
      <w:spacing w:before="100" w:beforeAutospacing="1" w:after="100" w:afterAutospacing="1" w:line="240" w:lineRule="auto"/>
    </w:pPr>
    <w:rPr>
      <w:rFonts w:ascii="Times New Roman" w:hAnsi="Times New Roman"/>
      <w:caps/>
      <w:color w:val="FFFFFF"/>
      <w:spacing w:val="7"/>
      <w:sz w:val="21"/>
      <w:szCs w:val="21"/>
    </w:rPr>
  </w:style>
  <w:style w:type="paragraph" w:customStyle="1" w:styleId="c-commentsdialog-btn">
    <w:name w:val="c-comments__dialog-btn"/>
    <w:basedOn w:val="a"/>
    <w:rsid w:val="002D3102"/>
    <w:pPr>
      <w:shd w:val="clear" w:color="auto" w:fill="4BB1EC"/>
      <w:spacing w:before="100" w:beforeAutospacing="1" w:after="100" w:afterAutospacing="1" w:line="240" w:lineRule="auto"/>
    </w:pPr>
    <w:rPr>
      <w:rFonts w:ascii="Times New Roman" w:hAnsi="Times New Roman"/>
      <w:caps/>
      <w:color w:val="FFFFFF"/>
      <w:spacing w:val="7"/>
      <w:sz w:val="21"/>
      <w:szCs w:val="21"/>
    </w:rPr>
  </w:style>
  <w:style w:type="paragraph" w:customStyle="1" w:styleId="c-commentssmile-list">
    <w:name w:val="c-comments__smile-list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BFBFB"/>
      <w:spacing w:before="30" w:after="0" w:line="240" w:lineRule="auto"/>
      <w:jc w:val="center"/>
    </w:pPr>
    <w:rPr>
      <w:rFonts w:ascii="Helvetica" w:hAnsi="Helvetica"/>
      <w:vanish/>
      <w:sz w:val="21"/>
      <w:szCs w:val="21"/>
    </w:rPr>
  </w:style>
  <w:style w:type="paragraph" w:customStyle="1" w:styleId="c-commentssort-list">
    <w:name w:val="c-comments__sort-list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-commentssort-value">
    <w:name w:val="c-comments__sort-value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info">
    <w:name w:val="c-comments__info"/>
    <w:basedOn w:val="a"/>
    <w:rsid w:val="002D3102"/>
    <w:pPr>
      <w:spacing w:before="100" w:beforeAutospacing="1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c-commentstitle">
    <w:name w:val="c-comments__title"/>
    <w:basedOn w:val="a"/>
    <w:rsid w:val="002D3102"/>
    <w:pPr>
      <w:spacing w:before="100" w:beforeAutospacing="1" w:after="150" w:line="240" w:lineRule="auto"/>
    </w:pPr>
    <w:rPr>
      <w:rFonts w:ascii="Times New Roman" w:hAnsi="Times New Roman"/>
      <w:color w:val="777777"/>
      <w:sz w:val="33"/>
      <w:szCs w:val="33"/>
    </w:rPr>
  </w:style>
  <w:style w:type="paragraph" w:customStyle="1" w:styleId="c-commentssort">
    <w:name w:val="c-comments__sort"/>
    <w:basedOn w:val="a"/>
    <w:rsid w:val="002D3102"/>
    <w:pPr>
      <w:spacing w:before="100" w:beforeAutospacing="1" w:after="100" w:afterAutospacing="1" w:line="240" w:lineRule="auto"/>
    </w:pPr>
    <w:rPr>
      <w:rFonts w:ascii="Helvetica" w:hAnsi="Helvetica"/>
      <w:sz w:val="24"/>
      <w:szCs w:val="24"/>
    </w:rPr>
  </w:style>
  <w:style w:type="paragraph" w:customStyle="1" w:styleId="c-commentssort-label">
    <w:name w:val="c-comments__sort-label"/>
    <w:basedOn w:val="a"/>
    <w:rsid w:val="002D3102"/>
    <w:pPr>
      <w:spacing w:before="100" w:beforeAutospacing="1" w:after="100" w:afterAutospacing="1" w:line="345" w:lineRule="atLeast"/>
      <w:ind w:right="120"/>
    </w:pPr>
    <w:rPr>
      <w:rFonts w:ascii="Times New Roman" w:hAnsi="Times New Roman"/>
      <w:color w:val="777777"/>
      <w:sz w:val="21"/>
      <w:szCs w:val="21"/>
    </w:rPr>
  </w:style>
  <w:style w:type="paragraph" w:customStyle="1" w:styleId="c-commentssort-current">
    <w:name w:val="c-comments__sort-current"/>
    <w:basedOn w:val="a"/>
    <w:rsid w:val="002D3102"/>
    <w:pPr>
      <w:spacing w:before="100" w:beforeAutospacing="1" w:after="100" w:afterAutospacing="1" w:line="345" w:lineRule="atLeast"/>
    </w:pPr>
    <w:rPr>
      <w:rFonts w:ascii="Times New Roman" w:hAnsi="Times New Roman"/>
      <w:sz w:val="21"/>
      <w:szCs w:val="21"/>
    </w:rPr>
  </w:style>
  <w:style w:type="paragraph" w:customStyle="1" w:styleId="c-commentssort-item">
    <w:name w:val="c-comments__sort-item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list">
    <w:name w:val="c-comments__list"/>
    <w:basedOn w:val="a"/>
    <w:rsid w:val="002D3102"/>
    <w:pPr>
      <w:spacing w:before="100" w:beforeAutospacing="1" w:after="180" w:line="240" w:lineRule="auto"/>
    </w:pPr>
    <w:rPr>
      <w:rFonts w:ascii="Times New Roman" w:hAnsi="Times New Roman"/>
      <w:sz w:val="24"/>
      <w:szCs w:val="24"/>
    </w:rPr>
  </w:style>
  <w:style w:type="paragraph" w:customStyle="1" w:styleId="c-commentsitem">
    <w:name w:val="c-comments__item"/>
    <w:basedOn w:val="a"/>
    <w:rsid w:val="002D3102"/>
    <w:pPr>
      <w:spacing w:before="60" w:after="120" w:line="225" w:lineRule="atLeast"/>
    </w:pPr>
    <w:rPr>
      <w:rFonts w:ascii="Times New Roman" w:hAnsi="Times New Roman"/>
      <w:sz w:val="23"/>
      <w:szCs w:val="23"/>
    </w:rPr>
  </w:style>
  <w:style w:type="paragraph" w:customStyle="1" w:styleId="c-commentsitem--now">
    <w:name w:val="c-comments__item--now"/>
    <w:basedOn w:val="a"/>
    <w:rsid w:val="002D3102"/>
    <w:pPr>
      <w:spacing w:before="100" w:beforeAutospacing="1" w:after="60" w:line="240" w:lineRule="auto"/>
    </w:pPr>
    <w:rPr>
      <w:rFonts w:ascii="Times New Roman" w:hAnsi="Times New Roman"/>
      <w:sz w:val="24"/>
      <w:szCs w:val="24"/>
    </w:rPr>
  </w:style>
  <w:style w:type="paragraph" w:customStyle="1" w:styleId="c-commentsitem--added">
    <w:name w:val="c-comments__item--added"/>
    <w:basedOn w:val="a"/>
    <w:rsid w:val="002D3102"/>
    <w:pPr>
      <w:pBdr>
        <w:left w:val="single" w:sz="12" w:space="8" w:color="1DAB2B"/>
      </w:pBdr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c-commentsavatar-link1">
    <w:name w:val="c-comments__avatar-link1"/>
    <w:basedOn w:val="a"/>
    <w:rsid w:val="002D3102"/>
    <w:pPr>
      <w:spacing w:after="90" w:line="240" w:lineRule="auto"/>
      <w:ind w:right="150"/>
    </w:pPr>
    <w:rPr>
      <w:rFonts w:ascii="Times New Roman" w:hAnsi="Times New Roman"/>
      <w:sz w:val="24"/>
      <w:szCs w:val="24"/>
    </w:rPr>
  </w:style>
  <w:style w:type="paragraph" w:customStyle="1" w:styleId="c-commentsavatar-img">
    <w:name w:val="c-comments__avatar-img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head">
    <w:name w:val="c-comments__head"/>
    <w:basedOn w:val="a"/>
    <w:rsid w:val="002D3102"/>
    <w:pPr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-commentsmeta">
    <w:name w:val="c-comments__meta"/>
    <w:basedOn w:val="a"/>
    <w:rsid w:val="002D3102"/>
    <w:pPr>
      <w:spacing w:before="100" w:beforeAutospacing="1" w:after="60" w:line="240" w:lineRule="auto"/>
    </w:pPr>
    <w:rPr>
      <w:rFonts w:ascii="Times New Roman" w:hAnsi="Times New Roman"/>
      <w:sz w:val="24"/>
      <w:szCs w:val="24"/>
    </w:rPr>
  </w:style>
  <w:style w:type="paragraph" w:customStyle="1" w:styleId="c-commentsmeta--now">
    <w:name w:val="c-comments__meta--now"/>
    <w:basedOn w:val="a"/>
    <w:rsid w:val="002D3102"/>
    <w:pPr>
      <w:spacing w:before="100" w:beforeAutospacing="1" w:after="100" w:afterAutospacing="1" w:line="240" w:lineRule="auto"/>
      <w:ind w:right="180"/>
    </w:pPr>
    <w:rPr>
      <w:rFonts w:ascii="Times New Roman" w:hAnsi="Times New Roman"/>
      <w:sz w:val="24"/>
      <w:szCs w:val="24"/>
    </w:rPr>
  </w:style>
  <w:style w:type="paragraph" w:customStyle="1" w:styleId="c-commentsnew">
    <w:name w:val="c-comments__new"/>
    <w:basedOn w:val="a"/>
    <w:rsid w:val="002D3102"/>
    <w:pPr>
      <w:shd w:val="clear" w:color="auto" w:fill="DFDFDF"/>
      <w:spacing w:before="90" w:after="90" w:line="450" w:lineRule="atLeast"/>
      <w:ind w:left="90" w:right="90"/>
      <w:jc w:val="center"/>
      <w:textAlignment w:val="center"/>
    </w:pPr>
    <w:rPr>
      <w:rFonts w:ascii="Times New Roman" w:hAnsi="Times New Roman"/>
      <w:color w:val="1DAB2B"/>
      <w:sz w:val="24"/>
      <w:szCs w:val="24"/>
    </w:rPr>
  </w:style>
  <w:style w:type="paragraph" w:customStyle="1" w:styleId="c-commentsprofile">
    <w:name w:val="c-comments__profile"/>
    <w:basedOn w:val="a"/>
    <w:rsid w:val="002D3102"/>
    <w:pPr>
      <w:spacing w:before="100" w:beforeAutospacing="1" w:after="100" w:afterAutospacing="1" w:line="240" w:lineRule="atLeast"/>
      <w:ind w:right="60"/>
      <w:textAlignment w:val="top"/>
    </w:pPr>
    <w:rPr>
      <w:rFonts w:ascii="Times New Roman" w:hAnsi="Times New Roman"/>
      <w:b/>
      <w:bCs/>
      <w:sz w:val="21"/>
      <w:szCs w:val="21"/>
    </w:rPr>
  </w:style>
  <w:style w:type="paragraph" w:customStyle="1" w:styleId="c-commentsprofile-reply">
    <w:name w:val="c-comments__profile-reply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color w:val="777777"/>
      <w:sz w:val="20"/>
      <w:szCs w:val="20"/>
    </w:rPr>
  </w:style>
  <w:style w:type="paragraph" w:customStyle="1" w:styleId="c-commentsprofile-control">
    <w:name w:val="c-comments__profile-control"/>
    <w:basedOn w:val="a"/>
    <w:rsid w:val="002D3102"/>
    <w:pPr>
      <w:pBdr>
        <w:top w:val="single" w:sz="6" w:space="5" w:color="D6D6D6"/>
        <w:left w:val="single" w:sz="6" w:space="8" w:color="D6D6D6"/>
        <w:bottom w:val="single" w:sz="6" w:space="5" w:color="D6D6D6"/>
        <w:right w:val="single" w:sz="6" w:space="8" w:color="D6D6D6"/>
      </w:pBdr>
      <w:shd w:val="clear" w:color="auto" w:fill="F7F7F7"/>
      <w:spacing w:before="30" w:after="100" w:afterAutospacing="1" w:line="240" w:lineRule="auto"/>
      <w:jc w:val="center"/>
    </w:pPr>
    <w:rPr>
      <w:rFonts w:ascii="Helvetica" w:hAnsi="Helvetica"/>
      <w:vanish/>
      <w:sz w:val="24"/>
      <w:szCs w:val="24"/>
    </w:rPr>
  </w:style>
  <w:style w:type="paragraph" w:customStyle="1" w:styleId="c-commentstime">
    <w:name w:val="c-comments__time"/>
    <w:basedOn w:val="a"/>
    <w:rsid w:val="002D3102"/>
    <w:pPr>
      <w:spacing w:before="100" w:beforeAutospacing="1" w:after="100" w:afterAutospacing="1" w:line="240" w:lineRule="atLeast"/>
      <w:textAlignment w:val="top"/>
    </w:pPr>
    <w:rPr>
      <w:rFonts w:ascii="Times New Roman" w:hAnsi="Times New Roman"/>
      <w:color w:val="919191"/>
      <w:sz w:val="20"/>
      <w:szCs w:val="20"/>
    </w:rPr>
  </w:style>
  <w:style w:type="paragraph" w:customStyle="1" w:styleId="c-commentspencil">
    <w:name w:val="c-comments__pencil"/>
    <w:basedOn w:val="a"/>
    <w:rsid w:val="002D3102"/>
    <w:pPr>
      <w:shd w:val="clear" w:color="auto" w:fill="EDEDED"/>
      <w:spacing w:after="120" w:line="240" w:lineRule="auto"/>
      <w:ind w:left="75"/>
      <w:jc w:val="right"/>
    </w:pPr>
    <w:rPr>
      <w:rFonts w:ascii="Times New Roman" w:hAnsi="Times New Roman"/>
      <w:sz w:val="24"/>
      <w:szCs w:val="24"/>
    </w:rPr>
  </w:style>
  <w:style w:type="paragraph" w:customStyle="1" w:styleId="c-commentswrite">
    <w:name w:val="c-comments__write"/>
    <w:basedOn w:val="a"/>
    <w:rsid w:val="002D3102"/>
    <w:pPr>
      <w:spacing w:before="225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c-commentsfield-wrap">
    <w:name w:val="c-comments__field-wrap"/>
    <w:basedOn w:val="a"/>
    <w:rsid w:val="002D3102"/>
    <w:pPr>
      <w:spacing w:before="100" w:beforeAutospacing="1" w:after="100" w:afterAutospacing="1" w:line="240" w:lineRule="auto"/>
      <w:ind w:left="780"/>
    </w:pPr>
    <w:rPr>
      <w:rFonts w:ascii="Times New Roman" w:hAnsi="Times New Roman"/>
      <w:sz w:val="24"/>
      <w:szCs w:val="24"/>
    </w:rPr>
  </w:style>
  <w:style w:type="paragraph" w:customStyle="1" w:styleId="c-commentsfield-src">
    <w:name w:val="c-comments__field-src"/>
    <w:basedOn w:val="a"/>
    <w:rsid w:val="002D3102"/>
    <w:pPr>
      <w:pBdr>
        <w:top w:val="single" w:sz="6" w:space="3" w:color="D6D6D6"/>
        <w:left w:val="single" w:sz="6" w:space="6" w:color="D6D6D6"/>
        <w:bottom w:val="single" w:sz="6" w:space="3" w:color="D6D6D6"/>
        <w:right w:val="single" w:sz="6" w:space="6" w:color="D6D6D6"/>
      </w:pBdr>
      <w:spacing w:before="100" w:beforeAutospacing="1" w:after="75" w:line="240" w:lineRule="auto"/>
    </w:pPr>
    <w:rPr>
      <w:rFonts w:ascii="Helvetica" w:hAnsi="Helvetica"/>
      <w:color w:val="606060"/>
      <w:sz w:val="23"/>
      <w:szCs w:val="23"/>
    </w:rPr>
  </w:style>
  <w:style w:type="paragraph" w:customStyle="1" w:styleId="c-commentsextra">
    <w:name w:val="c-comments__extra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-commentsattach">
    <w:name w:val="c-comments__attach"/>
    <w:basedOn w:val="a"/>
    <w:rsid w:val="002D3102"/>
    <w:pPr>
      <w:spacing w:before="100" w:beforeAutospacing="1" w:after="100" w:afterAutospacing="1" w:line="240" w:lineRule="auto"/>
      <w:ind w:right="120"/>
    </w:pPr>
    <w:rPr>
      <w:rFonts w:ascii="Times New Roman" w:hAnsi="Times New Roman"/>
      <w:sz w:val="24"/>
      <w:szCs w:val="24"/>
    </w:rPr>
  </w:style>
  <w:style w:type="paragraph" w:customStyle="1" w:styleId="c-commentssmile">
    <w:name w:val="c-comments__smile"/>
    <w:basedOn w:val="a"/>
    <w:rsid w:val="002D3102"/>
    <w:pPr>
      <w:spacing w:before="100" w:beforeAutospacing="1" w:after="100" w:afterAutospacing="1" w:line="240" w:lineRule="auto"/>
      <w:ind w:right="120"/>
    </w:pPr>
    <w:rPr>
      <w:rFonts w:ascii="Times New Roman" w:hAnsi="Times New Roman"/>
      <w:sz w:val="24"/>
      <w:szCs w:val="24"/>
    </w:rPr>
  </w:style>
  <w:style w:type="paragraph" w:customStyle="1" w:styleId="c-commentssmile-item">
    <w:name w:val="c-comments__smile-item"/>
    <w:basedOn w:val="a"/>
    <w:rsid w:val="002D3102"/>
    <w:pPr>
      <w:spacing w:before="30" w:after="3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c-commentsupload">
    <w:name w:val="c-comments__upload"/>
    <w:basedOn w:val="a"/>
    <w:rsid w:val="002D3102"/>
    <w:pPr>
      <w:pBdr>
        <w:top w:val="single" w:sz="6" w:space="0" w:color="D9D9D9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E0E0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upload-wrap">
    <w:name w:val="c-comments__upload-wrap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upload-img">
    <w:name w:val="c-comments__upload-img"/>
    <w:basedOn w:val="a"/>
    <w:rsid w:val="002D3102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upload-remove">
    <w:name w:val="c-comments__upload-remove"/>
    <w:basedOn w:val="a"/>
    <w:rsid w:val="002D3102"/>
    <w:pPr>
      <w:spacing w:before="60" w:after="0" w:line="330" w:lineRule="atLeast"/>
      <w:jc w:val="center"/>
    </w:pPr>
    <w:rPr>
      <w:rFonts w:ascii="Helvetica" w:hAnsi="Helvetica"/>
      <w:color w:val="595959"/>
      <w:sz w:val="18"/>
      <w:szCs w:val="18"/>
      <w:u w:val="single"/>
    </w:rPr>
  </w:style>
  <w:style w:type="paragraph" w:customStyle="1" w:styleId="c-commentscontrol">
    <w:name w:val="c-comments__control"/>
    <w:basedOn w:val="a"/>
    <w:rsid w:val="002D3102"/>
    <w:pPr>
      <w:shd w:val="clear" w:color="auto" w:fill="FFFFFF"/>
      <w:spacing w:after="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-commentscontrol-close">
    <w:name w:val="c-comments__control-close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paragraph" w:customStyle="1" w:styleId="c-commentsmsg">
    <w:name w:val="c-comments__msg"/>
    <w:basedOn w:val="a"/>
    <w:rsid w:val="002D3102"/>
    <w:pPr>
      <w:pBdr>
        <w:top w:val="single" w:sz="6" w:space="4" w:color="D6D6D6"/>
        <w:left w:val="single" w:sz="6" w:space="9" w:color="D6D6D6"/>
        <w:bottom w:val="single" w:sz="6" w:space="4" w:color="D6D6D6"/>
        <w:right w:val="single" w:sz="6" w:space="9" w:color="D6D6D6"/>
      </w:pBdr>
      <w:shd w:val="clear" w:color="auto" w:fill="FFFFFF"/>
      <w:spacing w:before="100" w:beforeAutospacing="1" w:after="120" w:line="240" w:lineRule="auto"/>
    </w:pPr>
    <w:rPr>
      <w:rFonts w:ascii="Helvetica" w:hAnsi="Helvetica"/>
      <w:sz w:val="20"/>
      <w:szCs w:val="20"/>
    </w:rPr>
  </w:style>
  <w:style w:type="paragraph" w:customStyle="1" w:styleId="c-commentsdialog-title">
    <w:name w:val="c-comments__dialog-title"/>
    <w:basedOn w:val="a"/>
    <w:rsid w:val="002D3102"/>
    <w:pPr>
      <w:spacing w:before="100" w:beforeAutospacing="1" w:after="60" w:line="240" w:lineRule="auto"/>
    </w:pPr>
    <w:rPr>
      <w:rFonts w:ascii="Times New Roman" w:hAnsi="Times New Roman"/>
      <w:sz w:val="24"/>
      <w:szCs w:val="24"/>
    </w:rPr>
  </w:style>
  <w:style w:type="paragraph" w:customStyle="1" w:styleId="c-commentsdialog-msg">
    <w:name w:val="c-comments__dialog-msg"/>
    <w:basedOn w:val="a"/>
    <w:rsid w:val="002D3102"/>
    <w:pPr>
      <w:spacing w:before="100" w:beforeAutospacing="1" w:after="180" w:line="240" w:lineRule="auto"/>
    </w:pPr>
    <w:rPr>
      <w:rFonts w:ascii="Times New Roman" w:hAnsi="Times New Roman"/>
      <w:sz w:val="24"/>
      <w:szCs w:val="24"/>
    </w:rPr>
  </w:style>
  <w:style w:type="paragraph" w:customStyle="1" w:styleId="c-commentsauth-wrap">
    <w:name w:val="c-comments__auth-wrap"/>
    <w:basedOn w:val="a"/>
    <w:rsid w:val="002D310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AAAAA"/>
      <w:sz w:val="24"/>
      <w:szCs w:val="24"/>
    </w:rPr>
  </w:style>
  <w:style w:type="paragraph" w:customStyle="1" w:styleId="c-commentsauth-label">
    <w:name w:val="c-comments__auth-label"/>
    <w:basedOn w:val="a"/>
    <w:rsid w:val="002D3102"/>
    <w:pPr>
      <w:shd w:val="clear" w:color="auto" w:fill="FFFFFF"/>
      <w:spacing w:before="100" w:beforeAutospacing="1" w:after="100" w:afterAutospacing="1" w:line="240" w:lineRule="auto"/>
    </w:pPr>
    <w:rPr>
      <w:rFonts w:ascii="Helvetica" w:hAnsi="Helvetica"/>
      <w:color w:val="919191"/>
      <w:sz w:val="23"/>
      <w:szCs w:val="23"/>
    </w:rPr>
  </w:style>
  <w:style w:type="paragraph" w:customStyle="1" w:styleId="c-commentslabel">
    <w:name w:val="c-comments__label"/>
    <w:basedOn w:val="a"/>
    <w:rsid w:val="002D3102"/>
    <w:pPr>
      <w:shd w:val="clear" w:color="auto" w:fill="FFFFFF"/>
      <w:spacing w:before="100" w:beforeAutospacing="1" w:after="100" w:afterAutospacing="1" w:line="240" w:lineRule="auto"/>
    </w:pPr>
    <w:rPr>
      <w:rFonts w:ascii="Helvetica" w:hAnsi="Helvetica"/>
      <w:color w:val="919191"/>
      <w:sz w:val="23"/>
      <w:szCs w:val="23"/>
    </w:rPr>
  </w:style>
  <w:style w:type="paragraph" w:customStyle="1" w:styleId="c-commentsauth-link">
    <w:name w:val="c-comments__auth-link"/>
    <w:basedOn w:val="a"/>
    <w:rsid w:val="002D3102"/>
    <w:pPr>
      <w:spacing w:after="0" w:line="240" w:lineRule="auto"/>
      <w:ind w:left="30" w:right="30"/>
      <w:textAlignment w:val="top"/>
    </w:pPr>
    <w:rPr>
      <w:rFonts w:ascii="Times New Roman" w:hAnsi="Times New Roman"/>
      <w:sz w:val="24"/>
      <w:szCs w:val="24"/>
    </w:rPr>
  </w:style>
  <w:style w:type="paragraph" w:customStyle="1" w:styleId="c-commentsauth-msg">
    <w:name w:val="c-comments__auth-msg"/>
    <w:basedOn w:val="a"/>
    <w:rsid w:val="002D3102"/>
    <w:pPr>
      <w:pBdr>
        <w:top w:val="single" w:sz="6" w:space="2" w:color="D6D6D6"/>
        <w:left w:val="single" w:sz="6" w:space="8" w:color="D6D6D6"/>
        <w:bottom w:val="single" w:sz="6" w:space="2" w:color="D6D6D6"/>
        <w:right w:val="single" w:sz="6" w:space="8" w:color="D6D6D6"/>
      </w:pBdr>
      <w:shd w:val="clear" w:color="auto" w:fill="F7F7F7"/>
      <w:spacing w:after="150" w:line="240" w:lineRule="auto"/>
    </w:pPr>
    <w:rPr>
      <w:rFonts w:ascii="Helvetica" w:hAnsi="Helvetica"/>
      <w:color w:val="777777"/>
      <w:sz w:val="20"/>
      <w:szCs w:val="20"/>
    </w:rPr>
  </w:style>
  <w:style w:type="paragraph" w:customStyle="1" w:styleId="c-commentsauth-img">
    <w:name w:val="c-comments__auth-img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body">
    <w:name w:val="c-comments__body"/>
    <w:basedOn w:val="a"/>
    <w:rsid w:val="002D3102"/>
    <w:pPr>
      <w:spacing w:before="100" w:beforeAutospacing="1" w:after="100" w:afterAutospacing="1" w:line="240" w:lineRule="auto"/>
      <w:ind w:left="780"/>
    </w:pPr>
    <w:rPr>
      <w:rFonts w:ascii="Times New Roman" w:hAnsi="Times New Roman"/>
      <w:sz w:val="24"/>
      <w:szCs w:val="24"/>
    </w:rPr>
  </w:style>
  <w:style w:type="paragraph" w:customStyle="1" w:styleId="c-commentstext">
    <w:name w:val="c-comments__text"/>
    <w:basedOn w:val="a"/>
    <w:rsid w:val="002D3102"/>
    <w:pPr>
      <w:spacing w:before="100" w:beforeAutospacing="1" w:after="100" w:afterAutospacing="1" w:line="240" w:lineRule="auto"/>
    </w:pPr>
    <w:rPr>
      <w:rFonts w:ascii="Helvetica" w:hAnsi="Helvetica"/>
      <w:sz w:val="24"/>
      <w:szCs w:val="24"/>
    </w:rPr>
  </w:style>
  <w:style w:type="paragraph" w:customStyle="1" w:styleId="c-commentsimage">
    <w:name w:val="c-comments__image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image-src">
    <w:name w:val="c-comments__image-src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rating">
    <w:name w:val="c-comments__rating"/>
    <w:basedOn w:val="a"/>
    <w:rsid w:val="002D3102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c-commentsrating-dislike">
    <w:name w:val="c-comments__rating-dislike"/>
    <w:basedOn w:val="a"/>
    <w:rsid w:val="002D3102"/>
    <w:pPr>
      <w:spacing w:before="100" w:beforeAutospacing="1" w:after="0" w:line="240" w:lineRule="auto"/>
    </w:pPr>
    <w:rPr>
      <w:rFonts w:ascii="Times New Roman" w:hAnsi="Times New Roman"/>
      <w:sz w:val="20"/>
      <w:szCs w:val="20"/>
    </w:rPr>
  </w:style>
  <w:style w:type="paragraph" w:customStyle="1" w:styleId="c-commentsrating-event">
    <w:name w:val="c-comments__rating-event"/>
    <w:basedOn w:val="a"/>
    <w:rsid w:val="002D31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BABAB"/>
      <w:sz w:val="20"/>
      <w:szCs w:val="20"/>
    </w:rPr>
  </w:style>
  <w:style w:type="paragraph" w:customStyle="1" w:styleId="c-commentsrating-like">
    <w:name w:val="c-comments__rating-like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c-commentsrating-value">
    <w:name w:val="c-comments__rating-value"/>
    <w:basedOn w:val="a"/>
    <w:rsid w:val="002D3102"/>
    <w:pPr>
      <w:spacing w:after="0" w:line="240" w:lineRule="auto"/>
      <w:ind w:left="15" w:right="15"/>
      <w:textAlignment w:val="top"/>
    </w:pPr>
    <w:rPr>
      <w:rFonts w:ascii="Times New Roman" w:hAnsi="Times New Roman"/>
      <w:sz w:val="24"/>
      <w:szCs w:val="24"/>
    </w:rPr>
  </w:style>
  <w:style w:type="paragraph" w:customStyle="1" w:styleId="c-commentsmenu-action">
    <w:name w:val="c-comments__menu-action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menu-list">
    <w:name w:val="c-comments__menu-list"/>
    <w:basedOn w:val="a"/>
    <w:rsid w:val="002D3102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-commentsmenu-item">
    <w:name w:val="c-comments__menu-item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c-commentsreply">
    <w:name w:val="c-comments__reply"/>
    <w:basedOn w:val="a"/>
    <w:rsid w:val="002D3102"/>
    <w:pPr>
      <w:pBdr>
        <w:bottom w:val="dashed" w:sz="6" w:space="0" w:color="DBDBDB"/>
      </w:pBdr>
      <w:spacing w:before="100" w:beforeAutospacing="1" w:after="100" w:afterAutospacing="1" w:line="240" w:lineRule="auto"/>
      <w:ind w:right="90"/>
    </w:pPr>
    <w:rPr>
      <w:rFonts w:ascii="Times New Roman" w:hAnsi="Times New Roman"/>
      <w:color w:val="898989"/>
      <w:sz w:val="20"/>
      <w:szCs w:val="20"/>
    </w:rPr>
  </w:style>
  <w:style w:type="paragraph" w:customStyle="1" w:styleId="c-commentsedit">
    <w:name w:val="c-comments__edit"/>
    <w:basedOn w:val="a"/>
    <w:rsid w:val="002D3102"/>
    <w:pPr>
      <w:pBdr>
        <w:bottom w:val="single" w:sz="6" w:space="0" w:color="E5E5E5"/>
      </w:pBdr>
      <w:spacing w:before="100" w:beforeAutospacing="1" w:after="100" w:afterAutospacing="1" w:line="240" w:lineRule="auto"/>
      <w:ind w:right="90"/>
    </w:pPr>
    <w:rPr>
      <w:rFonts w:ascii="Times New Roman" w:hAnsi="Times New Roman"/>
      <w:color w:val="9B9B9B"/>
      <w:sz w:val="20"/>
      <w:szCs w:val="20"/>
    </w:rPr>
  </w:style>
  <w:style w:type="paragraph" w:customStyle="1" w:styleId="c-commentsremove">
    <w:name w:val="c-comments__remove"/>
    <w:basedOn w:val="a"/>
    <w:rsid w:val="002D3102"/>
    <w:pPr>
      <w:pBdr>
        <w:bottom w:val="single" w:sz="6" w:space="0" w:color="E5E5E5"/>
      </w:pBdr>
      <w:spacing w:before="100" w:beforeAutospacing="1" w:after="100" w:afterAutospacing="1" w:line="240" w:lineRule="auto"/>
      <w:ind w:right="90"/>
    </w:pPr>
    <w:rPr>
      <w:rFonts w:ascii="Times New Roman" w:hAnsi="Times New Roman"/>
      <w:color w:val="9B9B9B"/>
      <w:sz w:val="20"/>
      <w:szCs w:val="20"/>
    </w:rPr>
  </w:style>
  <w:style w:type="paragraph" w:customStyle="1" w:styleId="c-commentsmore">
    <w:name w:val="c-comments__more"/>
    <w:basedOn w:val="a"/>
    <w:rsid w:val="002D3102"/>
    <w:pPr>
      <w:spacing w:before="100" w:beforeAutospacing="1" w:after="100" w:afterAutospacing="1" w:line="240" w:lineRule="auto"/>
      <w:jc w:val="center"/>
    </w:pPr>
    <w:rPr>
      <w:rFonts w:ascii="Helvetica" w:hAnsi="Helvetica"/>
      <w:sz w:val="24"/>
      <w:szCs w:val="24"/>
    </w:rPr>
  </w:style>
  <w:style w:type="paragraph" w:customStyle="1" w:styleId="c-commentsmore-link">
    <w:name w:val="c-comments__more-link"/>
    <w:basedOn w:val="a"/>
    <w:rsid w:val="002D3102"/>
    <w:pPr>
      <w:pBdr>
        <w:bottom w:val="dashed" w:sz="6" w:space="0" w:color="auto"/>
      </w:pBdr>
      <w:spacing w:before="90" w:after="30" w:line="240" w:lineRule="auto"/>
    </w:pPr>
    <w:rPr>
      <w:rFonts w:ascii="Times New Roman" w:hAnsi="Times New Roman"/>
      <w:sz w:val="23"/>
      <w:szCs w:val="23"/>
    </w:rPr>
  </w:style>
  <w:style w:type="paragraph" w:customStyle="1" w:styleId="c-commentsall">
    <w:name w:val="c-comments__all"/>
    <w:basedOn w:val="a"/>
    <w:rsid w:val="002D3102"/>
    <w:pPr>
      <w:spacing w:before="100" w:beforeAutospacing="1" w:after="100" w:afterAutospacing="1" w:line="240" w:lineRule="auto"/>
    </w:pPr>
    <w:rPr>
      <w:rFonts w:ascii="Helvetica" w:hAnsi="Helvetica"/>
      <w:sz w:val="24"/>
      <w:szCs w:val="24"/>
    </w:rPr>
  </w:style>
  <w:style w:type="paragraph" w:customStyle="1" w:styleId="c-commentsall-link">
    <w:name w:val="c-comments__all-link"/>
    <w:basedOn w:val="a"/>
    <w:rsid w:val="002D3102"/>
    <w:pPr>
      <w:pBdr>
        <w:bottom w:val="dashed" w:sz="6" w:space="0" w:color="auto"/>
      </w:pBdr>
      <w:spacing w:before="6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-commentsmore-btn">
    <w:name w:val="c-comments__more-btn"/>
    <w:basedOn w:val="a"/>
    <w:rsid w:val="002D3102"/>
    <w:pPr>
      <w:shd w:val="clear" w:color="auto" w:fill="1DAB2B"/>
      <w:spacing w:before="100" w:beforeAutospacing="1" w:after="100" w:afterAutospacing="1" w:line="330" w:lineRule="atLeast"/>
      <w:textAlignment w:val="baseline"/>
    </w:pPr>
    <w:rPr>
      <w:rFonts w:ascii="Times New Roman" w:hAnsi="Times New Roman"/>
      <w:color w:val="FFFFFF"/>
      <w:sz w:val="21"/>
      <w:szCs w:val="21"/>
    </w:rPr>
  </w:style>
  <w:style w:type="paragraph" w:customStyle="1" w:styleId="c-commentsads-item">
    <w:name w:val="c-comments__ads-item"/>
    <w:basedOn w:val="a"/>
    <w:rsid w:val="002D3102"/>
    <w:pPr>
      <w:pBdr>
        <w:top w:val="single" w:sz="6" w:space="9" w:color="F0F0F0"/>
        <w:left w:val="single" w:sz="6" w:space="8" w:color="F0F0F0"/>
        <w:bottom w:val="single" w:sz="6" w:space="9" w:color="F0F0F0"/>
        <w:right w:val="single" w:sz="6" w:space="8" w:color="F0F0F0"/>
      </w:pBdr>
      <w:shd w:val="clear" w:color="auto" w:fill="FCFCFC"/>
      <w:spacing w:before="100" w:beforeAutospacing="1" w:after="300" w:line="240" w:lineRule="auto"/>
    </w:pPr>
    <w:rPr>
      <w:rFonts w:ascii="Times New Roman" w:hAnsi="Times New Roman"/>
      <w:vanish/>
      <w:sz w:val="20"/>
      <w:szCs w:val="20"/>
    </w:rPr>
  </w:style>
  <w:style w:type="paragraph" w:customStyle="1" w:styleId="c-commentsads-content">
    <w:name w:val="c-comments__ads-content"/>
    <w:basedOn w:val="a"/>
    <w:rsid w:val="002D3102"/>
    <w:pPr>
      <w:spacing w:before="100" w:beforeAutospacing="1" w:after="100" w:afterAutospacing="1" w:line="240" w:lineRule="auto"/>
      <w:ind w:left="780"/>
    </w:pPr>
    <w:rPr>
      <w:rFonts w:ascii="Times New Roman" w:hAnsi="Times New Roman"/>
      <w:sz w:val="24"/>
      <w:szCs w:val="24"/>
    </w:rPr>
  </w:style>
  <w:style w:type="paragraph" w:customStyle="1" w:styleId="c-commentsads-link">
    <w:name w:val="c-comments__ads-link"/>
    <w:basedOn w:val="a"/>
    <w:rsid w:val="002D3102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Helvetica" w:hAnsi="Helvetica"/>
      <w:sz w:val="21"/>
      <w:szCs w:val="21"/>
    </w:rPr>
  </w:style>
  <w:style w:type="paragraph" w:customStyle="1" w:styleId="emoji">
    <w:name w:val="emoji"/>
    <w:basedOn w:val="a"/>
    <w:rsid w:val="002D3102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-commentsprofile-control1">
    <w:name w:val="c-comments__profile-control1"/>
    <w:basedOn w:val="a"/>
    <w:rsid w:val="002D3102"/>
    <w:pPr>
      <w:pBdr>
        <w:top w:val="single" w:sz="6" w:space="5" w:color="D6D6D6"/>
        <w:left w:val="single" w:sz="6" w:space="8" w:color="D6D6D6"/>
        <w:bottom w:val="single" w:sz="6" w:space="5" w:color="D6D6D6"/>
        <w:right w:val="single" w:sz="6" w:space="8" w:color="D6D6D6"/>
      </w:pBdr>
      <w:shd w:val="clear" w:color="auto" w:fill="F7F7F7"/>
      <w:spacing w:before="30" w:after="100" w:afterAutospacing="1" w:line="240" w:lineRule="auto"/>
      <w:jc w:val="center"/>
    </w:pPr>
    <w:rPr>
      <w:rFonts w:ascii="Helvetica" w:hAnsi="Helvetica"/>
      <w:sz w:val="24"/>
      <w:szCs w:val="24"/>
    </w:rPr>
  </w:style>
  <w:style w:type="paragraph" w:customStyle="1" w:styleId="c-commentsfield-src1">
    <w:name w:val="c-comments__field-src1"/>
    <w:basedOn w:val="a"/>
    <w:rsid w:val="002D3102"/>
    <w:pPr>
      <w:pBdr>
        <w:top w:val="single" w:sz="6" w:space="3" w:color="D6D6D6"/>
        <w:left w:val="single" w:sz="6" w:space="6" w:color="D6D6D6"/>
        <w:bottom w:val="single" w:sz="6" w:space="3" w:color="D6D6D6"/>
        <w:right w:val="single" w:sz="6" w:space="6" w:color="D6D6D6"/>
      </w:pBdr>
      <w:spacing w:before="100" w:beforeAutospacing="1" w:after="75" w:line="240" w:lineRule="auto"/>
    </w:pPr>
    <w:rPr>
      <w:rFonts w:ascii="Helvetica" w:hAnsi="Helvetica"/>
      <w:color w:val="606060"/>
      <w:sz w:val="23"/>
      <w:szCs w:val="23"/>
    </w:rPr>
  </w:style>
  <w:style w:type="paragraph" w:customStyle="1" w:styleId="c-commentsextra1">
    <w:name w:val="c-comments__extra1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smile-list1">
    <w:name w:val="c-comments__smile-list1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BFBFB"/>
      <w:spacing w:before="30" w:after="0" w:line="240" w:lineRule="auto"/>
      <w:jc w:val="center"/>
    </w:pPr>
    <w:rPr>
      <w:rFonts w:ascii="Helvetica" w:hAnsi="Helvetica"/>
      <w:sz w:val="21"/>
      <w:szCs w:val="21"/>
    </w:rPr>
  </w:style>
  <w:style w:type="paragraph" w:customStyle="1" w:styleId="c-commentsavatar-link2">
    <w:name w:val="c-comments__avatar-link2"/>
    <w:basedOn w:val="a"/>
    <w:rsid w:val="002D3102"/>
    <w:pPr>
      <w:spacing w:after="90" w:line="240" w:lineRule="auto"/>
      <w:ind w:right="150"/>
    </w:pPr>
    <w:rPr>
      <w:rFonts w:ascii="Times New Roman" w:hAnsi="Times New Roman"/>
      <w:sz w:val="24"/>
      <w:szCs w:val="24"/>
    </w:rPr>
  </w:style>
  <w:style w:type="paragraph" w:customStyle="1" w:styleId="c-commentsprofile-control2">
    <w:name w:val="c-comments__profile-control2"/>
    <w:basedOn w:val="a"/>
    <w:rsid w:val="002D3102"/>
    <w:pPr>
      <w:pBdr>
        <w:top w:val="single" w:sz="6" w:space="5" w:color="D6D6D6"/>
        <w:left w:val="single" w:sz="6" w:space="8" w:color="D6D6D6"/>
        <w:bottom w:val="single" w:sz="6" w:space="5" w:color="D6D6D6"/>
        <w:right w:val="single" w:sz="6" w:space="8" w:color="D6D6D6"/>
      </w:pBdr>
      <w:shd w:val="clear" w:color="auto" w:fill="F7F7F7"/>
      <w:spacing w:before="30" w:after="100" w:afterAutospacing="1" w:line="240" w:lineRule="auto"/>
      <w:jc w:val="center"/>
    </w:pPr>
    <w:rPr>
      <w:rFonts w:ascii="Helvetica" w:hAnsi="Helvetica"/>
      <w:sz w:val="24"/>
      <w:szCs w:val="24"/>
    </w:rPr>
  </w:style>
  <w:style w:type="paragraph" w:customStyle="1" w:styleId="c-commentsfield-src2">
    <w:name w:val="c-comments__field-src2"/>
    <w:basedOn w:val="a"/>
    <w:rsid w:val="002D3102"/>
    <w:pPr>
      <w:pBdr>
        <w:top w:val="single" w:sz="6" w:space="3" w:color="D6D6D6"/>
        <w:left w:val="single" w:sz="6" w:space="6" w:color="D6D6D6"/>
        <w:bottom w:val="single" w:sz="6" w:space="3" w:color="D6D6D6"/>
        <w:right w:val="single" w:sz="6" w:space="6" w:color="D6D6D6"/>
      </w:pBdr>
      <w:spacing w:before="100" w:beforeAutospacing="1" w:after="75" w:line="240" w:lineRule="auto"/>
    </w:pPr>
    <w:rPr>
      <w:rFonts w:ascii="Helvetica" w:hAnsi="Helvetica"/>
      <w:color w:val="606060"/>
      <w:sz w:val="23"/>
      <w:szCs w:val="23"/>
    </w:rPr>
  </w:style>
  <w:style w:type="paragraph" w:customStyle="1" w:styleId="c-commentsextra2">
    <w:name w:val="c-comments__extra2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smile-list2">
    <w:name w:val="c-comments__smile-list2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BFBFB"/>
      <w:spacing w:before="30" w:after="0" w:line="240" w:lineRule="auto"/>
      <w:jc w:val="center"/>
    </w:pPr>
    <w:rPr>
      <w:rFonts w:ascii="Helvetica" w:hAnsi="Helvetica"/>
      <w:sz w:val="21"/>
      <w:szCs w:val="21"/>
    </w:rPr>
  </w:style>
  <w:style w:type="character" w:customStyle="1" w:styleId="relatedinfo">
    <w:name w:val="related__info"/>
    <w:basedOn w:val="a0"/>
    <w:rsid w:val="002D3102"/>
  </w:style>
  <w:style w:type="paragraph" w:customStyle="1" w:styleId="11">
    <w:name w:val="Абзац списку1"/>
    <w:basedOn w:val="a"/>
    <w:rsid w:val="00BF59DE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46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658B4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46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58B4"/>
    <w:rPr>
      <w:rFonts w:ascii="Calibri" w:eastAsia="Times New Roman" w:hAnsi="Calibri" w:cs="Times New Roman"/>
      <w:lang w:eastAsia="ru-RU"/>
    </w:rPr>
  </w:style>
  <w:style w:type="character" w:customStyle="1" w:styleId="v-logo">
    <w:name w:val="v-logo"/>
    <w:basedOn w:val="a0"/>
    <w:rsid w:val="00BE2832"/>
  </w:style>
  <w:style w:type="character" w:customStyle="1" w:styleId="v-counter-numb-dot">
    <w:name w:val="v-counter-numb-dot"/>
    <w:basedOn w:val="a0"/>
    <w:rsid w:val="00BE2832"/>
  </w:style>
  <w:style w:type="character" w:customStyle="1" w:styleId="v-certificate">
    <w:name w:val="v-certificate"/>
    <w:basedOn w:val="a0"/>
    <w:rsid w:val="00BE2832"/>
  </w:style>
  <w:style w:type="paragraph" w:customStyle="1" w:styleId="kr-banner-title">
    <w:name w:val="kr-banner-title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banner-description">
    <w:name w:val="kr-banner-description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banner-certificate">
    <w:name w:val="kr-banner-certificate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-b-b-sh">
    <w:name w:val="a-b-b-sh"/>
    <w:basedOn w:val="a0"/>
    <w:rsid w:val="00BE2832"/>
  </w:style>
  <w:style w:type="character" w:customStyle="1" w:styleId="v-button-doc-player">
    <w:name w:val="v-button-doc-player"/>
    <w:basedOn w:val="a0"/>
    <w:rsid w:val="00BE2832"/>
  </w:style>
  <w:style w:type="character" w:customStyle="1" w:styleId="a-pages">
    <w:name w:val="a-pages"/>
    <w:basedOn w:val="a0"/>
    <w:rsid w:val="00BE2832"/>
  </w:style>
  <w:style w:type="character" w:customStyle="1" w:styleId="a-dalee">
    <w:name w:val="a-dalee"/>
    <w:basedOn w:val="a0"/>
    <w:rsid w:val="00BE2832"/>
  </w:style>
  <w:style w:type="character" w:customStyle="1" w:styleId="nowrap">
    <w:name w:val="nowrap"/>
    <w:basedOn w:val="a0"/>
    <w:rsid w:val="00BE2832"/>
  </w:style>
  <w:style w:type="paragraph" w:customStyle="1" w:styleId="kr-sidebar-blockcontent-title">
    <w:name w:val="kr-sidebar-block__content-title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con-block">
    <w:name w:val="icon-block"/>
    <w:basedOn w:val="a0"/>
    <w:rsid w:val="00BE2832"/>
  </w:style>
  <w:style w:type="paragraph" w:customStyle="1" w:styleId="v-library-new-title">
    <w:name w:val="v-library-new-title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-library-docs-new-block-cirlce-wrap">
    <w:name w:val="v-library-docs-new-block-cirlce-wrap"/>
    <w:basedOn w:val="a0"/>
    <w:rsid w:val="00BE2832"/>
  </w:style>
  <w:style w:type="character" w:customStyle="1" w:styleId="v-library-docs-new-block-cirlce">
    <w:name w:val="v-library-docs-new-block-cirlce"/>
    <w:basedOn w:val="a0"/>
    <w:rsid w:val="00BE2832"/>
  </w:style>
  <w:style w:type="character" w:customStyle="1" w:styleId="kr-color-red">
    <w:name w:val="kr-color-red"/>
    <w:basedOn w:val="a0"/>
    <w:rsid w:val="00BE2832"/>
  </w:style>
  <w:style w:type="table" w:styleId="af8">
    <w:name w:val="Table Grid"/>
    <w:basedOn w:val="a1"/>
    <w:uiPriority w:val="39"/>
    <w:rsid w:val="00B6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basedOn w:val="a"/>
    <w:rsid w:val="001C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omailrucssattributepostfix">
    <w:name w:val="fio_mailru_css_attribute_postfix"/>
    <w:basedOn w:val="a"/>
    <w:rsid w:val="005D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ighlightmailrucssattributepostfix">
    <w:name w:val="highlight_mailru_css_attribute_postfix"/>
    <w:basedOn w:val="a"/>
    <w:rsid w:val="005D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hintmailrucssattributepostfix">
    <w:name w:val="form_hint_mailru_css_attribute_postfix"/>
    <w:basedOn w:val="a"/>
    <w:rsid w:val="005D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1"/>
    <w:qFormat/>
    <w:rsid w:val="002E7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678594">
              <w:marLeft w:val="0"/>
              <w:marRight w:val="0"/>
              <w:marTop w:val="0"/>
              <w:marBottom w:val="0"/>
              <w:divBdr>
                <w:top w:val="single" w:sz="2" w:space="0" w:color="FEEBC8"/>
                <w:left w:val="single" w:sz="2" w:space="0" w:color="FEEBC8"/>
                <w:bottom w:val="single" w:sz="2" w:space="0" w:color="FEEBC8"/>
                <w:right w:val="single" w:sz="2" w:space="0" w:color="FEEBC8"/>
              </w:divBdr>
              <w:divsChild>
                <w:div w:id="19642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41616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2996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2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6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7638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928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8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6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5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4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1106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3422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0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3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5588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6299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0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9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3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03144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19954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0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9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8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409450">
          <w:marLeft w:val="2625"/>
          <w:marRight w:val="2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2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86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1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09">
                                                          <w:marLeft w:val="0"/>
                                                          <w:marRight w:val="1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27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2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3108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89404369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27205498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3936834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12500323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33911997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3042885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29152482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48408235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35312122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94302859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78473088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95259446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3797390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26052790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01523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787878"/>
                                <w:left w:val="single" w:sz="6" w:space="9" w:color="787878"/>
                                <w:bottom w:val="single" w:sz="6" w:space="6" w:color="787878"/>
                                <w:right w:val="single" w:sz="6" w:space="9" w:color="787878"/>
                              </w:divBdr>
                              <w:divsChild>
                                <w:div w:id="152131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4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13338">
                                                          <w:marLeft w:val="0"/>
                                                          <w:marRight w:val="1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5541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1064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6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12978">
                                                      <w:marLeft w:val="-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38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03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42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3895179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8756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1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44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7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1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073">
                                                  <w:marLeft w:val="4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29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951244">
                                                                  <w:marLeft w:val="0"/>
                                                                  <w:marRight w:val="173"/>
                                                                  <w:marTop w:val="0"/>
                                                                  <w:marBottom w:val="28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58619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840717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430646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085562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5041499">
                                                      <w:marLeft w:val="-4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47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05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7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00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01454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6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9554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0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07814">
                                                      <w:marLeft w:val="-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4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7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14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83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45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4885590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4206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66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2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01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23076">
                                                  <w:marLeft w:val="4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0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67744">
                                                                  <w:marLeft w:val="0"/>
                                                                  <w:marRight w:val="173"/>
                                                                  <w:marTop w:val="0"/>
                                                                  <w:marBottom w:val="28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59947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519307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76734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317006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2629963">
                                                      <w:marLeft w:val="-4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8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09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36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204306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55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46414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434845">
                              <w:marLeft w:val="0"/>
                              <w:marRight w:val="0"/>
                              <w:marTop w:val="33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8E8E8"/>
                                <w:right w:val="none" w:sz="0" w:space="0" w:color="auto"/>
                              </w:divBdr>
                              <w:divsChild>
                                <w:div w:id="1572039816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8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799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4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2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7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1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246370">
                                                  <w:marLeft w:val="19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04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2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7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2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0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0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71299">
                                                          <w:marLeft w:val="0"/>
                                                          <w:marRight w:val="0"/>
                                                          <w:marTop w:val="20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32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5450">
                                              <w:marLeft w:val="10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7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297628">
                                                              <w:marLeft w:val="0"/>
                                                              <w:marRight w:val="151"/>
                                                              <w:marTop w:val="0"/>
                                                              <w:marBottom w:val="2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945651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265672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510340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970102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768785">
                                                  <w:marLeft w:val="-10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3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8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2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4364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2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20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33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9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8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9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2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0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1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013996">
                                                  <w:marLeft w:val="19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4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8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3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91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16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14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8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6823">
                                                          <w:marLeft w:val="0"/>
                                                          <w:marRight w:val="0"/>
                                                          <w:marTop w:val="20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6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155">
                                              <w:marLeft w:val="10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0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07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60419">
                                                              <w:marLeft w:val="0"/>
                                                              <w:marRight w:val="151"/>
                                                              <w:marTop w:val="0"/>
                                                              <w:marBottom w:val="2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02537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1626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661825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754035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817324">
                                                  <w:marLeft w:val="-10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3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3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5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68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886789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4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6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5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7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17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5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52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1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59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7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940052">
                                                  <w:marLeft w:val="19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4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6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57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89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9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78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14174">
                                                          <w:marLeft w:val="0"/>
                                                          <w:marRight w:val="0"/>
                                                          <w:marTop w:val="20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8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02617">
                                                              <w:marLeft w:val="195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78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50128">
                                              <w:marLeft w:val="10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2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5175">
                                                              <w:marLeft w:val="0"/>
                                                              <w:marRight w:val="151"/>
                                                              <w:marTop w:val="0"/>
                                                              <w:marBottom w:val="2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63890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616027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42169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992569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811296">
                                                  <w:marLeft w:val="-10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23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74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46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85253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39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9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7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51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8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29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2571798">
                                                  <w:marLeft w:val="19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68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77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89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2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14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61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9227">
                                                          <w:marLeft w:val="0"/>
                                                          <w:marRight w:val="0"/>
                                                          <w:marTop w:val="20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6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29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31325">
                                              <w:marLeft w:val="10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832839">
                                                              <w:marLeft w:val="0"/>
                                                              <w:marRight w:val="151"/>
                                                              <w:marTop w:val="0"/>
                                                              <w:marBottom w:val="2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309753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88924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989525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99362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558681">
                                                  <w:marLeft w:val="-10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7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82172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1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502">
                                  <w:marLeft w:val="15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011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22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7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055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single" w:sz="6" w:space="3" w:color="D6D6D6"/>
                                            <w:bottom w:val="single" w:sz="6" w:space="0" w:color="D6D6D6"/>
                                            <w:right w:val="single" w:sz="6" w:space="0" w:color="D6D6D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1623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2470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5551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7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971838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1452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9302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00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279962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2598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857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727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579486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4434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80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3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432295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4070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413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82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167460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09528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48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72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568764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3182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209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0744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77163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44763">
                                              <w:marLeft w:val="0"/>
                                              <w:marRight w:val="2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55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08933">
                                                          <w:marLeft w:val="-22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6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95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8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8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161204">
                                                  <w:marLeft w:val="0"/>
                                                  <w:marRight w:val="0"/>
                                                  <w:marTop w:val="12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9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27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49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9159549">
                                                  <w:marLeft w:val="0"/>
                                                  <w:marRight w:val="0"/>
                                                  <w:marTop w:val="2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1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9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439860">
                                              <w:marLeft w:val="5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0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58125">
                                                              <w:marLeft w:val="0"/>
                                                              <w:marRight w:val="166"/>
                                                              <w:marTop w:val="0"/>
                                                              <w:marBottom w:val="27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74060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96943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825651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82510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403870">
                                                  <w:marLeft w:val="-54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1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8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04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21130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0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561168">
                                              <w:marLeft w:val="0"/>
                                              <w:marRight w:val="2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5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1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47359">
                                                          <w:marLeft w:val="-170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52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1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7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23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98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13584">
                                                  <w:marLeft w:val="0"/>
                                                  <w:marRight w:val="0"/>
                                                  <w:marTop w:val="12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49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70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1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79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86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121054">
                                                  <w:marLeft w:val="0"/>
                                                  <w:marRight w:val="0"/>
                                                  <w:marTop w:val="2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70471">
                                              <w:marLeft w:val="5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1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8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1754">
                                                              <w:marLeft w:val="0"/>
                                                              <w:marRight w:val="166"/>
                                                              <w:marTop w:val="0"/>
                                                              <w:marBottom w:val="27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894857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979166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97742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2770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584790">
                                                  <w:marLeft w:val="-54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3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8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1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67662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1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0708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740568">
          <w:marLeft w:val="150"/>
          <w:marRight w:val="150"/>
          <w:marTop w:val="0"/>
          <w:marBottom w:val="120"/>
          <w:divBdr>
            <w:top w:val="none" w:sz="0" w:space="0" w:color="auto"/>
            <w:left w:val="single" w:sz="12" w:space="0" w:color="FF4E0F"/>
            <w:bottom w:val="none" w:sz="0" w:space="0" w:color="auto"/>
            <w:right w:val="none" w:sz="0" w:space="0" w:color="auto"/>
          </w:divBdr>
        </w:div>
        <w:div w:id="516113848">
          <w:marLeft w:val="150"/>
          <w:marRight w:val="150"/>
          <w:marTop w:val="0"/>
          <w:marBottom w:val="120"/>
          <w:divBdr>
            <w:top w:val="none" w:sz="0" w:space="0" w:color="auto"/>
            <w:left w:val="single" w:sz="12" w:space="0" w:color="FF4E0F"/>
            <w:bottom w:val="none" w:sz="0" w:space="0" w:color="auto"/>
            <w:right w:val="none" w:sz="0" w:space="0" w:color="auto"/>
          </w:divBdr>
        </w:div>
        <w:div w:id="675618471">
          <w:marLeft w:val="1013"/>
          <w:marRight w:val="1013"/>
          <w:marTop w:val="4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1924">
              <w:marLeft w:val="915"/>
              <w:marRight w:val="9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601">
                      <w:marLeft w:val="0"/>
                      <w:marRight w:val="2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01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42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auto"/>
                                <w:right w:val="none" w:sz="0" w:space="0" w:color="auto"/>
                              </w:divBdr>
                            </w:div>
                            <w:div w:id="19590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758">
              <w:marLeft w:val="915"/>
              <w:marRight w:val="9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9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896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4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3073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9031">
              <w:marLeft w:val="915"/>
              <w:marRight w:val="9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108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49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2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4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74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7640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7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999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57416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6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1372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6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950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075951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39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78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2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1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2514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641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70415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29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0279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38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50934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1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800198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4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1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514134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5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290952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9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97360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5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83700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53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EAEAEA"/>
                                                    <w:left w:val="single" w:sz="6" w:space="0" w:color="EAEAEA"/>
                                                    <w:bottom w:val="single" w:sz="6" w:space="8" w:color="EAEAEA"/>
                                                    <w:right w:val="single" w:sz="6" w:space="0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7866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9424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7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DEDE"/>
                            <w:right w:val="none" w:sz="0" w:space="0" w:color="auto"/>
                          </w:divBdr>
                        </w:div>
                        <w:div w:id="517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DEDE"/>
                            <w:right w:val="none" w:sz="0" w:space="0" w:color="auto"/>
                          </w:divBdr>
                        </w:div>
                        <w:div w:id="14492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1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47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93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181390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3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72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726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1" w:color="C7F1A6"/>
                                    <w:left w:val="single" w:sz="6" w:space="15" w:color="C7F1A6"/>
                                    <w:bottom w:val="single" w:sz="6" w:space="14" w:color="C7F1A6"/>
                                    <w:right w:val="single" w:sz="6" w:space="15" w:color="C7F1A6"/>
                                  </w:divBdr>
                                  <w:divsChild>
                                    <w:div w:id="18642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8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6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0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6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212908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3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04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905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95783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7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0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74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43359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1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6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11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0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62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30921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12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92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38869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1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1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1193">
          <w:marLeft w:val="915"/>
          <w:marRight w:val="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9847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68321">
          <w:marLeft w:val="915"/>
          <w:marRight w:val="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0797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1420">
                          <w:marLeft w:val="0"/>
                          <w:marRight w:val="1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789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4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733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6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1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7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411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29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4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56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88521">
          <w:marLeft w:val="915"/>
          <w:marRight w:val="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6860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5153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7318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703">
              <w:marLeft w:val="0"/>
              <w:marRight w:val="0"/>
              <w:marTop w:val="17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1771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694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5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r_gqlQlwXU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628</TotalTime>
  <Pages>12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"АВИА-Кос"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RTK0701WS</cp:lastModifiedBy>
  <cp:revision>54</cp:revision>
  <dcterms:created xsi:type="dcterms:W3CDTF">2021-01-12T04:26:00Z</dcterms:created>
  <dcterms:modified xsi:type="dcterms:W3CDTF">2021-03-01T15:06:00Z</dcterms:modified>
</cp:coreProperties>
</file>